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3F4F" w14:textId="77777777" w:rsidR="00150E66" w:rsidRDefault="00150E66" w:rsidP="007F13F0">
      <w:pPr>
        <w:jc w:val="right"/>
        <w:rPr>
          <w:b/>
          <w:bCs/>
          <w:color w:val="000000"/>
          <w:kern w:val="28"/>
          <w:szCs w:val="32"/>
        </w:rPr>
      </w:pPr>
      <w:bookmarkStart w:id="0" w:name="_Toc377548417"/>
      <w:bookmarkStart w:id="1" w:name="_Toc356209225"/>
      <w:bookmarkStart w:id="2" w:name="Прил_1"/>
      <w:bookmarkStart w:id="3" w:name="_Toc121120174"/>
      <w:bookmarkStart w:id="4" w:name="_Toc131485622"/>
      <w:bookmarkStart w:id="5" w:name="_Toc138132080"/>
    </w:p>
    <w:p w14:paraId="5798A60B" w14:textId="77777777" w:rsidR="007F13F0" w:rsidRPr="00BD0D36" w:rsidRDefault="00A932A1" w:rsidP="007F13F0">
      <w:pPr>
        <w:jc w:val="right"/>
        <w:rPr>
          <w:b/>
          <w:bCs/>
          <w:color w:val="000000"/>
          <w:kern w:val="28"/>
          <w:sz w:val="26"/>
          <w:szCs w:val="26"/>
        </w:rPr>
      </w:pPr>
      <w:r w:rsidRPr="00BD0D36">
        <w:rPr>
          <w:b/>
          <w:bCs/>
          <w:color w:val="000000"/>
          <w:kern w:val="28"/>
          <w:sz w:val="26"/>
          <w:szCs w:val="26"/>
        </w:rPr>
        <w:t xml:space="preserve">Приложение </w:t>
      </w:r>
      <w:r w:rsidR="000E0BF3" w:rsidRPr="00BD0D36">
        <w:rPr>
          <w:b/>
          <w:bCs/>
          <w:color w:val="000000"/>
          <w:kern w:val="28"/>
          <w:sz w:val="26"/>
          <w:szCs w:val="26"/>
        </w:rPr>
        <w:t>7</w:t>
      </w:r>
    </w:p>
    <w:p w14:paraId="1626E6DD" w14:textId="77777777" w:rsidR="007F13F0" w:rsidRPr="004B092C" w:rsidRDefault="007F13F0" w:rsidP="007F13F0">
      <w:pPr>
        <w:jc w:val="right"/>
        <w:rPr>
          <w:b/>
          <w:bCs/>
          <w:color w:val="000000"/>
          <w:kern w:val="28"/>
          <w:szCs w:val="32"/>
        </w:rPr>
      </w:pPr>
    </w:p>
    <w:p w14:paraId="6D737137" w14:textId="77777777" w:rsidR="007F13F0" w:rsidRPr="004B092C" w:rsidRDefault="000E0BF3" w:rsidP="007F13F0">
      <w:pPr>
        <w:jc w:val="center"/>
        <w:rPr>
          <w:b/>
          <w:bCs/>
          <w:color w:val="000000"/>
          <w:kern w:val="28"/>
          <w:szCs w:val="32"/>
        </w:rPr>
      </w:pPr>
      <w:r>
        <w:rPr>
          <w:b/>
          <w:bCs/>
          <w:color w:val="000000"/>
          <w:kern w:val="28"/>
          <w:szCs w:val="32"/>
        </w:rPr>
        <w:t>(</w:t>
      </w:r>
      <w:r w:rsidR="007F13F0" w:rsidRPr="004B092C">
        <w:rPr>
          <w:b/>
          <w:bCs/>
          <w:color w:val="000000"/>
          <w:kern w:val="28"/>
          <w:szCs w:val="32"/>
        </w:rPr>
        <w:t>ОБРАЗЕЦ</w:t>
      </w:r>
      <w:r>
        <w:rPr>
          <w:b/>
          <w:bCs/>
          <w:color w:val="000000"/>
          <w:kern w:val="28"/>
          <w:szCs w:val="32"/>
        </w:rPr>
        <w:t>)</w:t>
      </w:r>
    </w:p>
    <w:p w14:paraId="00CB4F62" w14:textId="77777777" w:rsidR="007F13F0" w:rsidRPr="00A47BD5" w:rsidRDefault="007F13F0" w:rsidP="007F13F0">
      <w:pPr>
        <w:jc w:val="center"/>
        <w:rPr>
          <w:bCs/>
          <w:color w:val="000000"/>
          <w:kern w:val="28"/>
          <w:szCs w:val="32"/>
        </w:rPr>
      </w:pPr>
    </w:p>
    <w:p w14:paraId="12B11495" w14:textId="77777777" w:rsidR="005F1ACA" w:rsidRDefault="005F1ACA" w:rsidP="005F1ACA">
      <w:pPr>
        <w:jc w:val="center"/>
        <w:rPr>
          <w:b/>
          <w:bCs/>
          <w:caps/>
        </w:rPr>
      </w:pPr>
      <w:r>
        <w:rPr>
          <w:b/>
          <w:bCs/>
          <w:caps/>
        </w:rPr>
        <w:t>ПАСПОРТ №</w:t>
      </w:r>
      <w:r w:rsidR="0010207A">
        <w:rPr>
          <w:b/>
          <w:bCs/>
          <w:caps/>
        </w:rPr>
        <w:t xml:space="preserve"> ________</w:t>
      </w:r>
    </w:p>
    <w:p w14:paraId="2E6F5187" w14:textId="77777777" w:rsidR="00DA72ED" w:rsidRDefault="005F1ACA" w:rsidP="005F1ACA">
      <w:pPr>
        <w:jc w:val="center"/>
        <w:rPr>
          <w:b/>
          <w:bCs/>
          <w:caps/>
        </w:rPr>
      </w:pPr>
      <w:r>
        <w:rPr>
          <w:b/>
          <w:bCs/>
          <w:caps/>
        </w:rPr>
        <w:t>НА</w:t>
      </w:r>
      <w:r w:rsidR="00F1078B">
        <w:rPr>
          <w:b/>
          <w:bCs/>
          <w:caps/>
        </w:rPr>
        <w:t xml:space="preserve"> ОТРЕМОНТИРОВАННЫЕ насосно-компрессорные трубы</w:t>
      </w:r>
    </w:p>
    <w:p w14:paraId="7F976C43" w14:textId="77777777" w:rsidR="005F1ACA" w:rsidRPr="000607B0" w:rsidRDefault="005F1ACA" w:rsidP="0080710B">
      <w:pPr>
        <w:rPr>
          <w:b/>
          <w:bCs/>
          <w:caps/>
        </w:rPr>
      </w:pP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</w:p>
    <w:tbl>
      <w:tblPr>
        <w:tblStyle w:val="aff5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1490"/>
        <w:gridCol w:w="2473"/>
        <w:gridCol w:w="3220"/>
        <w:gridCol w:w="368"/>
        <w:gridCol w:w="2290"/>
      </w:tblGrid>
      <w:tr w:rsidR="005F1ACA" w:rsidRPr="005F1ACA" w14:paraId="024B56B8" w14:textId="77777777" w:rsidTr="00262453">
        <w:trPr>
          <w:trHeight w:val="870"/>
          <w:jc w:val="center"/>
        </w:trPr>
        <w:tc>
          <w:tcPr>
            <w:tcW w:w="2070" w:type="dxa"/>
            <w:gridSpan w:val="2"/>
            <w:hideMark/>
          </w:tcPr>
          <w:p w14:paraId="6F214215" w14:textId="77777777" w:rsidR="005F1ACA" w:rsidRPr="00DE3FA0" w:rsidRDefault="00F1078B" w:rsidP="00902D10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Наименование, наружный диаметр х</w:t>
            </w:r>
            <w:r w:rsidR="005F1ACA" w:rsidRPr="00DE3FA0">
              <w:rPr>
                <w:b/>
                <w:bCs/>
              </w:rPr>
              <w:t xml:space="preserve"> номинальная толщина стенки</w:t>
            </w:r>
            <w:r w:rsidR="00902D10" w:rsidRPr="00DE3FA0">
              <w:rPr>
                <w:b/>
                <w:bCs/>
              </w:rPr>
              <w:t>;</w:t>
            </w:r>
            <w:r w:rsidR="005F1ACA" w:rsidRPr="00DE3FA0">
              <w:rPr>
                <w:b/>
                <w:bCs/>
              </w:rPr>
              <w:t xml:space="preserve"> мм</w:t>
            </w:r>
          </w:p>
        </w:tc>
        <w:tc>
          <w:tcPr>
            <w:tcW w:w="2473" w:type="dxa"/>
            <w:noWrap/>
            <w:hideMark/>
          </w:tcPr>
          <w:p w14:paraId="69F10BE6" w14:textId="77777777" w:rsidR="005F1ACA" w:rsidRPr="00DE3FA0" w:rsidRDefault="005F1ACA" w:rsidP="005F1ACA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Группа прочности</w:t>
            </w:r>
          </w:p>
        </w:tc>
        <w:tc>
          <w:tcPr>
            <w:tcW w:w="3588" w:type="dxa"/>
            <w:gridSpan w:val="2"/>
            <w:noWrap/>
            <w:hideMark/>
          </w:tcPr>
          <w:p w14:paraId="5F626286" w14:textId="77777777" w:rsidR="005F1ACA" w:rsidRPr="00DE3FA0" w:rsidRDefault="005F1ACA" w:rsidP="005F1ACA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Исполнитель</w:t>
            </w:r>
          </w:p>
        </w:tc>
        <w:tc>
          <w:tcPr>
            <w:tcW w:w="2290" w:type="dxa"/>
            <w:noWrap/>
            <w:hideMark/>
          </w:tcPr>
          <w:p w14:paraId="5C6AA511" w14:textId="77777777" w:rsidR="005F1ACA" w:rsidRPr="005F1ACA" w:rsidRDefault="005F1ACA" w:rsidP="005F1ACA">
            <w:pPr>
              <w:jc w:val="center"/>
              <w:rPr>
                <w:b/>
                <w:bCs/>
              </w:rPr>
            </w:pPr>
            <w:r w:rsidRPr="005F1ACA">
              <w:rPr>
                <w:b/>
                <w:bCs/>
              </w:rPr>
              <w:t>Получатель</w:t>
            </w:r>
          </w:p>
        </w:tc>
      </w:tr>
      <w:tr w:rsidR="00F1078B" w:rsidRPr="005F1ACA" w14:paraId="16926485" w14:textId="77777777" w:rsidTr="00262453">
        <w:trPr>
          <w:trHeight w:val="195"/>
          <w:jc w:val="center"/>
        </w:trPr>
        <w:tc>
          <w:tcPr>
            <w:tcW w:w="2070" w:type="dxa"/>
            <w:gridSpan w:val="2"/>
            <w:noWrap/>
            <w:vAlign w:val="center"/>
            <w:hideMark/>
          </w:tcPr>
          <w:p w14:paraId="1F4A86A5" w14:textId="77777777" w:rsidR="00F1078B" w:rsidRPr="00DE3FA0" w:rsidRDefault="00743EE2" w:rsidP="0026245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НКТ</w:t>
            </w:r>
            <w:r w:rsidR="00F1078B" w:rsidRPr="00DE3FA0">
              <w:rPr>
                <w:b/>
                <w:bCs/>
              </w:rPr>
              <w:t xml:space="preserve"> 73х5,5</w:t>
            </w:r>
          </w:p>
        </w:tc>
        <w:tc>
          <w:tcPr>
            <w:tcW w:w="2473" w:type="dxa"/>
            <w:noWrap/>
            <w:vAlign w:val="center"/>
            <w:hideMark/>
          </w:tcPr>
          <w:p w14:paraId="091C2B75" w14:textId="77777777" w:rsidR="00F1078B" w:rsidRPr="00DE3FA0" w:rsidRDefault="00F1078B" w:rsidP="0026245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Л</w:t>
            </w:r>
          </w:p>
        </w:tc>
        <w:tc>
          <w:tcPr>
            <w:tcW w:w="3588" w:type="dxa"/>
            <w:gridSpan w:val="2"/>
            <w:noWrap/>
            <w:vAlign w:val="center"/>
            <w:hideMark/>
          </w:tcPr>
          <w:p w14:paraId="18BBE4DF" w14:textId="77777777" w:rsidR="00F1078B" w:rsidRPr="00DE3FA0" w:rsidRDefault="00A932A1" w:rsidP="0026245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ООО «ХХХХХХХ</w:t>
            </w:r>
            <w:r w:rsidR="00B72ED4" w:rsidRPr="00DE3FA0">
              <w:rPr>
                <w:b/>
                <w:bCs/>
              </w:rPr>
              <w:t>»</w:t>
            </w:r>
          </w:p>
        </w:tc>
        <w:tc>
          <w:tcPr>
            <w:tcW w:w="2290" w:type="dxa"/>
            <w:noWrap/>
            <w:vAlign w:val="center"/>
            <w:hideMark/>
          </w:tcPr>
          <w:p w14:paraId="7B480FC8" w14:textId="77777777" w:rsidR="00F1078B" w:rsidRPr="005F1ACA" w:rsidRDefault="00A932A1" w:rsidP="00A932A1">
            <w:pPr>
              <w:rPr>
                <w:b/>
                <w:bCs/>
              </w:rPr>
            </w:pPr>
            <w:r>
              <w:rPr>
                <w:b/>
                <w:bCs/>
              </w:rPr>
              <w:t>АО</w:t>
            </w:r>
            <w:r w:rsidR="00B72ED4"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Комнедра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5F1ACA" w:rsidRPr="005F1ACA" w14:paraId="5B830493" w14:textId="77777777" w:rsidTr="00EA5863">
        <w:trPr>
          <w:trHeight w:val="503"/>
          <w:jc w:val="center"/>
        </w:trPr>
        <w:tc>
          <w:tcPr>
            <w:tcW w:w="580" w:type="dxa"/>
            <w:vAlign w:val="center"/>
            <w:hideMark/>
          </w:tcPr>
          <w:p w14:paraId="0926F559" w14:textId="77777777" w:rsidR="005F1ACA" w:rsidRPr="00DE3FA0" w:rsidRDefault="005F1ACA" w:rsidP="00EA586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№ п/п</w:t>
            </w:r>
          </w:p>
        </w:tc>
        <w:tc>
          <w:tcPr>
            <w:tcW w:w="1490" w:type="dxa"/>
            <w:noWrap/>
            <w:vAlign w:val="center"/>
            <w:hideMark/>
          </w:tcPr>
          <w:p w14:paraId="369EFF32" w14:textId="77777777" w:rsidR="005F1ACA" w:rsidRPr="00DE3FA0" w:rsidRDefault="005F1ACA" w:rsidP="00EA586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№ трубы</w:t>
            </w:r>
          </w:p>
        </w:tc>
        <w:tc>
          <w:tcPr>
            <w:tcW w:w="2473" w:type="dxa"/>
            <w:vAlign w:val="center"/>
            <w:hideMark/>
          </w:tcPr>
          <w:p w14:paraId="0CB0ECEC" w14:textId="77777777" w:rsidR="005F1ACA" w:rsidRPr="00DE3FA0" w:rsidRDefault="00F1078B" w:rsidP="00EA586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Длина трубы</w:t>
            </w:r>
            <w:r w:rsidR="005F1ACA" w:rsidRPr="00DE3FA0">
              <w:rPr>
                <w:b/>
                <w:bCs/>
              </w:rPr>
              <w:t xml:space="preserve"> до ремонта, м</w:t>
            </w:r>
          </w:p>
        </w:tc>
        <w:tc>
          <w:tcPr>
            <w:tcW w:w="3588" w:type="dxa"/>
            <w:gridSpan w:val="2"/>
            <w:noWrap/>
            <w:vAlign w:val="center"/>
            <w:hideMark/>
          </w:tcPr>
          <w:p w14:paraId="7A7DBF58" w14:textId="77777777" w:rsidR="005F1ACA" w:rsidRPr="00DE3FA0" w:rsidRDefault="005F1ACA" w:rsidP="00EA5863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Дата ремонта</w:t>
            </w:r>
          </w:p>
        </w:tc>
        <w:tc>
          <w:tcPr>
            <w:tcW w:w="2290" w:type="dxa"/>
            <w:vAlign w:val="center"/>
            <w:hideMark/>
          </w:tcPr>
          <w:p w14:paraId="45229A37" w14:textId="77777777" w:rsidR="005F1ACA" w:rsidRPr="005F1ACA" w:rsidRDefault="00F1078B" w:rsidP="00EA58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Длина трубы</w:t>
            </w:r>
            <w:r w:rsidR="005F1ACA" w:rsidRPr="005F1ACA">
              <w:rPr>
                <w:b/>
                <w:bCs/>
              </w:rPr>
              <w:t xml:space="preserve"> после ремонта, м</w:t>
            </w:r>
          </w:p>
        </w:tc>
      </w:tr>
      <w:tr w:rsidR="005F1ACA" w:rsidRPr="005F1ACA" w14:paraId="5E0712F1" w14:textId="77777777" w:rsidTr="00262453">
        <w:trPr>
          <w:trHeight w:val="319"/>
          <w:jc w:val="center"/>
        </w:trPr>
        <w:tc>
          <w:tcPr>
            <w:tcW w:w="580" w:type="dxa"/>
            <w:noWrap/>
            <w:hideMark/>
          </w:tcPr>
          <w:p w14:paraId="4C535803" w14:textId="77777777" w:rsidR="005F1ACA" w:rsidRPr="00DE3FA0" w:rsidRDefault="00B72ED4" w:rsidP="00B72ED4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>1.</w:t>
            </w:r>
          </w:p>
        </w:tc>
        <w:tc>
          <w:tcPr>
            <w:tcW w:w="1490" w:type="dxa"/>
            <w:noWrap/>
            <w:hideMark/>
          </w:tcPr>
          <w:p w14:paraId="34645869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2473" w:type="dxa"/>
            <w:noWrap/>
            <w:hideMark/>
          </w:tcPr>
          <w:p w14:paraId="08A08E83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3588" w:type="dxa"/>
            <w:gridSpan w:val="2"/>
            <w:noWrap/>
            <w:hideMark/>
          </w:tcPr>
          <w:p w14:paraId="1287ED51" w14:textId="77777777" w:rsidR="005F1ACA" w:rsidRPr="00DE3FA0" w:rsidRDefault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2290" w:type="dxa"/>
            <w:noWrap/>
            <w:hideMark/>
          </w:tcPr>
          <w:p w14:paraId="03A7F8F9" w14:textId="77777777" w:rsidR="005F1ACA" w:rsidRPr="005F1ACA" w:rsidRDefault="005F1ACA" w:rsidP="005F1ACA">
            <w:r w:rsidRPr="005F1ACA">
              <w:t> </w:t>
            </w:r>
          </w:p>
        </w:tc>
      </w:tr>
      <w:tr w:rsidR="005F1ACA" w:rsidRPr="005F1ACA" w14:paraId="66A7E00D" w14:textId="77777777" w:rsidTr="00262453">
        <w:trPr>
          <w:trHeight w:val="319"/>
          <w:jc w:val="center"/>
        </w:trPr>
        <w:tc>
          <w:tcPr>
            <w:tcW w:w="580" w:type="dxa"/>
            <w:noWrap/>
            <w:hideMark/>
          </w:tcPr>
          <w:p w14:paraId="506E8104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  <w:r w:rsidR="00B72ED4" w:rsidRPr="00DE3FA0">
              <w:rPr>
                <w:b/>
                <w:bCs/>
              </w:rPr>
              <w:t>…</w:t>
            </w:r>
          </w:p>
        </w:tc>
        <w:tc>
          <w:tcPr>
            <w:tcW w:w="1490" w:type="dxa"/>
            <w:noWrap/>
            <w:hideMark/>
          </w:tcPr>
          <w:p w14:paraId="3A584BA6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2473" w:type="dxa"/>
            <w:noWrap/>
            <w:hideMark/>
          </w:tcPr>
          <w:p w14:paraId="685AE6EF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3588" w:type="dxa"/>
            <w:gridSpan w:val="2"/>
            <w:noWrap/>
            <w:hideMark/>
          </w:tcPr>
          <w:p w14:paraId="025A518B" w14:textId="77777777" w:rsidR="005F1ACA" w:rsidRPr="00DE3FA0" w:rsidRDefault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2290" w:type="dxa"/>
            <w:noWrap/>
            <w:hideMark/>
          </w:tcPr>
          <w:p w14:paraId="5DF6F87E" w14:textId="77777777" w:rsidR="005F1ACA" w:rsidRPr="005F1ACA" w:rsidRDefault="005F1ACA" w:rsidP="005F1ACA">
            <w:r w:rsidRPr="005F1ACA">
              <w:t> </w:t>
            </w:r>
          </w:p>
        </w:tc>
      </w:tr>
      <w:tr w:rsidR="005F1ACA" w:rsidRPr="005F1ACA" w14:paraId="3D09D21B" w14:textId="77777777" w:rsidTr="00262453">
        <w:trPr>
          <w:trHeight w:val="319"/>
          <w:jc w:val="center"/>
        </w:trPr>
        <w:tc>
          <w:tcPr>
            <w:tcW w:w="2070" w:type="dxa"/>
            <w:gridSpan w:val="2"/>
            <w:noWrap/>
            <w:hideMark/>
          </w:tcPr>
          <w:p w14:paraId="514B413E" w14:textId="77777777" w:rsidR="005F1ACA" w:rsidRPr="00DE3FA0" w:rsidRDefault="005F1ACA">
            <w:pPr>
              <w:rPr>
                <w:b/>
                <w:bCs/>
              </w:rPr>
            </w:pPr>
            <w:proofErr w:type="gramStart"/>
            <w:r w:rsidRPr="00DE3FA0">
              <w:rPr>
                <w:b/>
                <w:bCs/>
              </w:rPr>
              <w:t xml:space="preserve">Итого:   </w:t>
            </w:r>
            <w:proofErr w:type="gramEnd"/>
          </w:p>
        </w:tc>
        <w:tc>
          <w:tcPr>
            <w:tcW w:w="2473" w:type="dxa"/>
            <w:noWrap/>
            <w:hideMark/>
          </w:tcPr>
          <w:p w14:paraId="4F12BE4A" w14:textId="77777777" w:rsidR="005F1ACA" w:rsidRPr="00DE3FA0" w:rsidRDefault="005F1ACA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> </w:t>
            </w:r>
          </w:p>
        </w:tc>
        <w:tc>
          <w:tcPr>
            <w:tcW w:w="3588" w:type="dxa"/>
            <w:gridSpan w:val="2"/>
            <w:noWrap/>
            <w:hideMark/>
          </w:tcPr>
          <w:p w14:paraId="1D1B03C3" w14:textId="77777777" w:rsidR="005F1ACA" w:rsidRPr="00DE3FA0" w:rsidRDefault="00B72ED4" w:rsidP="005F1ACA">
            <w:pPr>
              <w:rPr>
                <w:b/>
                <w:bCs/>
              </w:rPr>
            </w:pPr>
            <w:r w:rsidRPr="00DE3FA0">
              <w:rPr>
                <w:b/>
                <w:bCs/>
              </w:rPr>
              <w:t xml:space="preserve"> </w:t>
            </w:r>
            <w:r w:rsidR="002A535A" w:rsidRPr="00DE3FA0">
              <w:rPr>
                <w:b/>
                <w:bCs/>
              </w:rPr>
              <w:t>Общая длина партии труб</w:t>
            </w:r>
            <w:r w:rsidR="005F1ACA" w:rsidRPr="00DE3FA0">
              <w:rPr>
                <w:b/>
                <w:bCs/>
              </w:rPr>
              <w:t>, м:</w:t>
            </w:r>
          </w:p>
        </w:tc>
        <w:tc>
          <w:tcPr>
            <w:tcW w:w="2290" w:type="dxa"/>
            <w:noWrap/>
            <w:hideMark/>
          </w:tcPr>
          <w:p w14:paraId="306C1261" w14:textId="77777777" w:rsidR="005F1ACA" w:rsidRPr="00DE3FA0" w:rsidRDefault="005516BC" w:rsidP="00902D10">
            <w:pPr>
              <w:jc w:val="center"/>
              <w:rPr>
                <w:b/>
                <w:bCs/>
              </w:rPr>
            </w:pPr>
            <w:r w:rsidRPr="00DE3FA0">
              <w:rPr>
                <w:b/>
                <w:bCs/>
              </w:rPr>
              <w:t xml:space="preserve">Х </w:t>
            </w:r>
            <w:proofErr w:type="gramStart"/>
            <w:r w:rsidRPr="00DE3FA0">
              <w:rPr>
                <w:b/>
                <w:bCs/>
              </w:rPr>
              <w:t>ХХХ,ХХ</w:t>
            </w:r>
            <w:proofErr w:type="gramEnd"/>
          </w:p>
        </w:tc>
      </w:tr>
      <w:tr w:rsidR="005F1ACA" w:rsidRPr="005F1ACA" w14:paraId="498E8CF0" w14:textId="77777777" w:rsidTr="00262453">
        <w:trPr>
          <w:trHeight w:val="315"/>
          <w:jc w:val="center"/>
        </w:trPr>
        <w:tc>
          <w:tcPr>
            <w:tcW w:w="10421" w:type="dxa"/>
            <w:gridSpan w:val="6"/>
            <w:noWrap/>
            <w:hideMark/>
          </w:tcPr>
          <w:p w14:paraId="3CCE187F" w14:textId="77777777" w:rsidR="005F1ACA" w:rsidRPr="00DE3FA0" w:rsidRDefault="005F1ACA">
            <w:r w:rsidRPr="00DE3FA0">
              <w:rPr>
                <w:b/>
              </w:rPr>
              <w:t>Отремонтированные трубы соответствуют требованиям</w:t>
            </w:r>
            <w:r w:rsidRPr="00DE3FA0">
              <w:t xml:space="preserve"> ГОСТ </w:t>
            </w:r>
            <w:r w:rsidR="00B72ED4" w:rsidRPr="00DE3FA0">
              <w:rPr>
                <w:b/>
                <w:bCs/>
              </w:rPr>
              <w:t>633-80</w:t>
            </w:r>
          </w:p>
        </w:tc>
      </w:tr>
      <w:tr w:rsidR="005F1ACA" w:rsidRPr="005F1ACA" w14:paraId="11710A48" w14:textId="77777777" w:rsidTr="00262453">
        <w:trPr>
          <w:trHeight w:val="870"/>
          <w:jc w:val="center"/>
        </w:trPr>
        <w:tc>
          <w:tcPr>
            <w:tcW w:w="4543" w:type="dxa"/>
            <w:gridSpan w:val="3"/>
            <w:hideMark/>
          </w:tcPr>
          <w:p w14:paraId="7CC1B3FE" w14:textId="77777777" w:rsidR="005F1ACA" w:rsidRPr="00DE3FA0" w:rsidRDefault="005F1ACA">
            <w:r w:rsidRPr="00DE3FA0">
              <w:rPr>
                <w:b/>
              </w:rPr>
              <w:t xml:space="preserve">Проведено </w:t>
            </w:r>
            <w:proofErr w:type="spellStart"/>
            <w:r w:rsidRPr="00DE3FA0">
              <w:rPr>
                <w:b/>
              </w:rPr>
              <w:t>шаблонирование</w:t>
            </w:r>
            <w:proofErr w:type="spellEnd"/>
            <w:r w:rsidR="00A932A1" w:rsidRPr="00DE3FA0">
              <w:t xml:space="preserve"> оправкой длиной1067 </w:t>
            </w:r>
            <w:r w:rsidRPr="00DE3FA0">
              <w:t xml:space="preserve">мм, диаметром 59,6мм - </w:t>
            </w:r>
            <w:r w:rsidR="007E4F4D" w:rsidRPr="00DE3FA0">
              <w:rPr>
                <w:b/>
                <w:bCs/>
                <w:u w:val="single"/>
              </w:rPr>
              <w:t>Х</w:t>
            </w:r>
          </w:p>
        </w:tc>
        <w:tc>
          <w:tcPr>
            <w:tcW w:w="5878" w:type="dxa"/>
            <w:gridSpan w:val="3"/>
            <w:hideMark/>
          </w:tcPr>
          <w:p w14:paraId="2E230B30" w14:textId="77777777" w:rsidR="005F1ACA" w:rsidRPr="00DE3FA0" w:rsidRDefault="005F1ACA">
            <w:r w:rsidRPr="00DE3FA0">
              <w:rPr>
                <w:b/>
              </w:rPr>
              <w:t>Проведен</w:t>
            </w:r>
            <w:r w:rsidR="00EA5863" w:rsidRPr="00DE3FA0">
              <w:rPr>
                <w:b/>
              </w:rPr>
              <w:t xml:space="preserve"> неразрушающий контроль тела трубы</w:t>
            </w:r>
            <w:r w:rsidRPr="00DE3FA0">
              <w:rPr>
                <w:b/>
              </w:rPr>
              <w:t xml:space="preserve"> с </w:t>
            </w:r>
            <w:r w:rsidR="00C9483B" w:rsidRPr="00DE3FA0">
              <w:rPr>
                <w:b/>
              </w:rPr>
              <w:t>применением</w:t>
            </w:r>
            <w:r w:rsidRPr="00DE3FA0">
              <w:rPr>
                <w:b/>
              </w:rPr>
              <w:t xml:space="preserve"> дефектоскопа</w:t>
            </w:r>
            <w:r w:rsidRPr="00DE3FA0">
              <w:t xml:space="preserve"> - </w:t>
            </w:r>
            <w:r w:rsidRPr="00DE3FA0">
              <w:rPr>
                <w:b/>
                <w:bCs/>
                <w:u w:val="single"/>
              </w:rPr>
              <w:t>годная</w:t>
            </w:r>
          </w:p>
        </w:tc>
      </w:tr>
      <w:tr w:rsidR="005F1ACA" w:rsidRPr="005F1ACA" w14:paraId="6D2043A9" w14:textId="77777777" w:rsidTr="00262453">
        <w:trPr>
          <w:trHeight w:val="690"/>
          <w:jc w:val="center"/>
        </w:trPr>
        <w:tc>
          <w:tcPr>
            <w:tcW w:w="4543" w:type="dxa"/>
            <w:gridSpan w:val="3"/>
            <w:hideMark/>
          </w:tcPr>
          <w:p w14:paraId="38A41777" w14:textId="77777777" w:rsidR="001814C3" w:rsidRPr="00DE3FA0" w:rsidRDefault="005F1ACA" w:rsidP="001814C3">
            <w:r w:rsidRPr="00DE3FA0">
              <w:rPr>
                <w:b/>
              </w:rPr>
              <w:t>Про</w:t>
            </w:r>
            <w:r w:rsidR="001814C3" w:rsidRPr="00DE3FA0">
              <w:rPr>
                <w:b/>
              </w:rPr>
              <w:t>ведено гидроиспытание давлением</w:t>
            </w:r>
            <w:r w:rsidR="00B72ED4" w:rsidRPr="00DE3FA0">
              <w:t xml:space="preserve"> </w:t>
            </w:r>
            <w:r w:rsidR="006A7C8E" w:rsidRPr="00DE3FA0">
              <w:t>7</w:t>
            </w:r>
            <w:r w:rsidR="00B72ED4" w:rsidRPr="00DE3FA0">
              <w:t>00</w:t>
            </w:r>
            <w:r w:rsidR="00247C97" w:rsidRPr="00DE3FA0">
              <w:t xml:space="preserve"> кгс/см</w:t>
            </w:r>
            <w:r w:rsidR="00247C97" w:rsidRPr="00DE3FA0">
              <w:rPr>
                <w:vertAlign w:val="superscript"/>
              </w:rPr>
              <w:t>2</w:t>
            </w:r>
            <w:r w:rsidR="00B72ED4" w:rsidRPr="00DE3FA0">
              <w:t xml:space="preserve"> с выдержкой 10</w:t>
            </w:r>
            <w:r w:rsidR="00247C97" w:rsidRPr="00DE3FA0">
              <w:t xml:space="preserve"> сек</w:t>
            </w:r>
          </w:p>
          <w:p w14:paraId="0A2509A0" w14:textId="77777777" w:rsidR="005F1ACA" w:rsidRPr="00DE3FA0" w:rsidRDefault="00881956" w:rsidP="001814C3">
            <w:r w:rsidRPr="00DE3FA0">
              <w:rPr>
                <w:b/>
                <w:bCs/>
                <w:u w:val="single"/>
              </w:rPr>
              <w:t>Г</w:t>
            </w:r>
            <w:r w:rsidR="005F1ACA" w:rsidRPr="00DE3FA0">
              <w:rPr>
                <w:b/>
                <w:bCs/>
                <w:u w:val="single"/>
              </w:rPr>
              <w:t>ерметична</w:t>
            </w:r>
          </w:p>
        </w:tc>
        <w:tc>
          <w:tcPr>
            <w:tcW w:w="5878" w:type="dxa"/>
            <w:gridSpan w:val="3"/>
            <w:hideMark/>
          </w:tcPr>
          <w:p w14:paraId="49EEE6FD" w14:textId="77777777" w:rsidR="005F1ACA" w:rsidRPr="00DE3FA0" w:rsidRDefault="007E4F4D">
            <w:r w:rsidRPr="00DE3FA0">
              <w:rPr>
                <w:b/>
              </w:rPr>
              <w:t xml:space="preserve">Проведена </w:t>
            </w:r>
            <w:proofErr w:type="spellStart"/>
            <w:proofErr w:type="gramStart"/>
            <w:r w:rsidRPr="00DE3FA0">
              <w:rPr>
                <w:b/>
              </w:rPr>
              <w:t>толщинометрия</w:t>
            </w:r>
            <w:proofErr w:type="spellEnd"/>
            <w:r w:rsidRPr="00DE3FA0">
              <w:t xml:space="preserve">  (</w:t>
            </w:r>
            <w:proofErr w:type="gramEnd"/>
            <w:r w:rsidRPr="00DE3FA0">
              <w:t>минимально допустимая толщина</w:t>
            </w:r>
            <w:r w:rsidR="005F1ACA" w:rsidRPr="00DE3FA0">
              <w:t xml:space="preserve"> стенки 4,8</w:t>
            </w:r>
            <w:r w:rsidR="00B72ED4" w:rsidRPr="00DE3FA0">
              <w:t>2</w:t>
            </w:r>
            <w:r w:rsidR="005F1ACA" w:rsidRPr="00DE3FA0">
              <w:t xml:space="preserve"> мм) - </w:t>
            </w:r>
            <w:r w:rsidR="005F1ACA" w:rsidRPr="00DE3FA0">
              <w:rPr>
                <w:b/>
                <w:bCs/>
                <w:u w:val="single"/>
              </w:rPr>
              <w:t>годная</w:t>
            </w:r>
          </w:p>
        </w:tc>
      </w:tr>
      <w:tr w:rsidR="005F1ACA" w:rsidRPr="005F1ACA" w14:paraId="2CE7ADF9" w14:textId="77777777" w:rsidTr="00262453">
        <w:trPr>
          <w:trHeight w:val="742"/>
          <w:jc w:val="center"/>
        </w:trPr>
        <w:tc>
          <w:tcPr>
            <w:tcW w:w="4543" w:type="dxa"/>
            <w:gridSpan w:val="3"/>
            <w:hideMark/>
          </w:tcPr>
          <w:p w14:paraId="09D09CBD" w14:textId="77777777" w:rsidR="005F1ACA" w:rsidRPr="00DE3FA0" w:rsidRDefault="005F1ACA">
            <w:r w:rsidRPr="00DE3FA0">
              <w:rPr>
                <w:b/>
              </w:rPr>
              <w:t>На своб</w:t>
            </w:r>
            <w:r w:rsidR="00B72ED4" w:rsidRPr="00DE3FA0">
              <w:rPr>
                <w:b/>
              </w:rPr>
              <w:t>одную резьбу ниппеля и муфты трубы</w:t>
            </w:r>
            <w:r w:rsidRPr="00DE3FA0">
              <w:rPr>
                <w:b/>
              </w:rPr>
              <w:t xml:space="preserve"> нанесена </w:t>
            </w:r>
            <w:proofErr w:type="spellStart"/>
            <w:r w:rsidRPr="00DE3FA0">
              <w:rPr>
                <w:b/>
              </w:rPr>
              <w:t>резьбоуплотнительная</w:t>
            </w:r>
            <w:proofErr w:type="spellEnd"/>
            <w:r w:rsidRPr="00DE3FA0">
              <w:rPr>
                <w:b/>
              </w:rPr>
              <w:t xml:space="preserve"> смазка</w:t>
            </w:r>
            <w:r w:rsidRPr="00DE3FA0">
              <w:t xml:space="preserve"> </w:t>
            </w:r>
            <w:r w:rsidR="00B72ED4" w:rsidRPr="00DE3FA0">
              <w:t>–</w:t>
            </w:r>
            <w:r w:rsidRPr="00DE3FA0">
              <w:t xml:space="preserve"> </w:t>
            </w:r>
            <w:r w:rsidR="00B72ED4" w:rsidRPr="00DE3FA0">
              <w:t>РУСМА-1</w:t>
            </w:r>
          </w:p>
        </w:tc>
        <w:tc>
          <w:tcPr>
            <w:tcW w:w="5878" w:type="dxa"/>
            <w:gridSpan w:val="3"/>
            <w:hideMark/>
          </w:tcPr>
          <w:p w14:paraId="2319B955" w14:textId="77777777" w:rsidR="005F1ACA" w:rsidRPr="00DE3FA0" w:rsidRDefault="00EA5863">
            <w:pPr>
              <w:rPr>
                <w:b/>
              </w:rPr>
            </w:pPr>
            <w:r w:rsidRPr="00DE3FA0">
              <w:rPr>
                <w:b/>
              </w:rPr>
              <w:t>На ниппель и муфты труб</w:t>
            </w:r>
            <w:r w:rsidR="005F1ACA" w:rsidRPr="00DE3FA0">
              <w:rPr>
                <w:b/>
              </w:rPr>
              <w:t xml:space="preserve"> установлены пластиковые предохранительные элементы</w:t>
            </w:r>
          </w:p>
        </w:tc>
      </w:tr>
      <w:tr w:rsidR="005F1ACA" w:rsidRPr="005F1ACA" w14:paraId="392B95B2" w14:textId="77777777" w:rsidTr="00262453">
        <w:trPr>
          <w:trHeight w:val="405"/>
          <w:jc w:val="center"/>
        </w:trPr>
        <w:tc>
          <w:tcPr>
            <w:tcW w:w="4543" w:type="dxa"/>
            <w:gridSpan w:val="3"/>
            <w:noWrap/>
            <w:hideMark/>
          </w:tcPr>
          <w:p w14:paraId="4F09F6DB" w14:textId="77777777" w:rsidR="005F1ACA" w:rsidRPr="00DE3FA0" w:rsidRDefault="005F1ACA">
            <w:pPr>
              <w:rPr>
                <w:b/>
              </w:rPr>
            </w:pPr>
            <w:r w:rsidRPr="00DE3FA0">
              <w:rPr>
                <w:b/>
              </w:rPr>
              <w:t xml:space="preserve">Проведен визуальный осмотр </w:t>
            </w:r>
          </w:p>
        </w:tc>
        <w:tc>
          <w:tcPr>
            <w:tcW w:w="5878" w:type="dxa"/>
            <w:gridSpan w:val="3"/>
            <w:noWrap/>
            <w:hideMark/>
          </w:tcPr>
          <w:p w14:paraId="4C5021C0" w14:textId="77777777" w:rsidR="005F1ACA" w:rsidRPr="00DE3FA0" w:rsidRDefault="00A27222">
            <w:pPr>
              <w:rPr>
                <w:b/>
              </w:rPr>
            </w:pPr>
            <w:r w:rsidRPr="00DE3FA0">
              <w:rPr>
                <w:b/>
              </w:rPr>
              <w:t>Произведена увязка партии труб</w:t>
            </w:r>
            <w:r w:rsidR="005F1ACA" w:rsidRPr="00DE3FA0">
              <w:rPr>
                <w:b/>
              </w:rPr>
              <w:t xml:space="preserve"> в пакеты</w:t>
            </w:r>
          </w:p>
        </w:tc>
      </w:tr>
      <w:tr w:rsidR="000A0CF0" w:rsidRPr="005F1ACA" w14:paraId="6F101E50" w14:textId="77777777" w:rsidTr="00262453">
        <w:trPr>
          <w:trHeight w:val="315"/>
          <w:jc w:val="center"/>
        </w:trPr>
        <w:tc>
          <w:tcPr>
            <w:tcW w:w="2070" w:type="dxa"/>
            <w:gridSpan w:val="2"/>
            <w:noWrap/>
            <w:hideMark/>
          </w:tcPr>
          <w:p w14:paraId="581AAA6D" w14:textId="77777777" w:rsidR="000A0CF0" w:rsidRPr="00DE3FA0" w:rsidRDefault="00E07720" w:rsidP="00CB4CE8">
            <w:pPr>
              <w:jc w:val="center"/>
            </w:pPr>
            <w:r w:rsidRPr="00DE3FA0">
              <w:t>Количество:</w:t>
            </w:r>
          </w:p>
          <w:p w14:paraId="1208EC7F" w14:textId="77777777" w:rsidR="00E07720" w:rsidRPr="00DE3FA0" w:rsidRDefault="00E07720" w:rsidP="00CB4CE8">
            <w:pPr>
              <w:jc w:val="center"/>
            </w:pPr>
            <w:r w:rsidRPr="00DE3FA0">
              <w:t>_______ шт.</w:t>
            </w:r>
          </w:p>
        </w:tc>
        <w:tc>
          <w:tcPr>
            <w:tcW w:w="2473" w:type="dxa"/>
            <w:noWrap/>
            <w:hideMark/>
          </w:tcPr>
          <w:p w14:paraId="7B656FE4" w14:textId="77777777" w:rsidR="000A0CF0" w:rsidRPr="00DE3FA0" w:rsidRDefault="00E07720" w:rsidP="00CB4CE8">
            <w:pPr>
              <w:jc w:val="center"/>
            </w:pPr>
            <w:r w:rsidRPr="00DE3FA0">
              <w:t>Состояние:</w:t>
            </w:r>
          </w:p>
          <w:p w14:paraId="7D828106" w14:textId="77777777" w:rsidR="00E07720" w:rsidRPr="00DE3FA0" w:rsidRDefault="00A5784F" w:rsidP="00CB4CE8">
            <w:pPr>
              <w:jc w:val="center"/>
              <w:rPr>
                <w:b/>
                <w:u w:val="single"/>
              </w:rPr>
            </w:pPr>
            <w:r w:rsidRPr="00DE3FA0">
              <w:rPr>
                <w:b/>
                <w:u w:val="single"/>
              </w:rPr>
              <w:t>г</w:t>
            </w:r>
            <w:r w:rsidR="00E07720" w:rsidRPr="00DE3FA0">
              <w:rPr>
                <w:b/>
                <w:u w:val="single"/>
              </w:rPr>
              <w:t>одная</w:t>
            </w:r>
          </w:p>
        </w:tc>
        <w:tc>
          <w:tcPr>
            <w:tcW w:w="3220" w:type="dxa"/>
            <w:noWrap/>
            <w:hideMark/>
          </w:tcPr>
          <w:p w14:paraId="129CC57C" w14:textId="77777777" w:rsidR="002A535A" w:rsidRPr="00DE3FA0" w:rsidRDefault="002A535A" w:rsidP="002A535A">
            <w:r w:rsidRPr="00DE3FA0">
              <w:t xml:space="preserve">Количество в пакете: </w:t>
            </w:r>
          </w:p>
          <w:p w14:paraId="2350D4BB" w14:textId="77777777" w:rsidR="000A0CF0" w:rsidRPr="00DE3FA0" w:rsidRDefault="002A535A" w:rsidP="002A535A">
            <w:r w:rsidRPr="00DE3FA0">
              <w:t>_______ шт.</w:t>
            </w:r>
          </w:p>
        </w:tc>
        <w:tc>
          <w:tcPr>
            <w:tcW w:w="2658" w:type="dxa"/>
            <w:gridSpan w:val="2"/>
            <w:noWrap/>
            <w:hideMark/>
          </w:tcPr>
          <w:p w14:paraId="6EFDC3A0" w14:textId="77777777" w:rsidR="002A535A" w:rsidRDefault="002A535A" w:rsidP="002A535A">
            <w:r>
              <w:t>Масса пакета</w:t>
            </w:r>
            <w:r w:rsidR="00E07720">
              <w:t xml:space="preserve"> Нетто (Брутто)</w:t>
            </w:r>
            <w:r>
              <w:t>:</w:t>
            </w:r>
          </w:p>
          <w:p w14:paraId="1846CC16" w14:textId="77777777" w:rsidR="000A0CF0" w:rsidRPr="005F1ACA" w:rsidRDefault="00E07720" w:rsidP="002A535A">
            <w:r>
              <w:t>_______ (_______)</w:t>
            </w:r>
            <w:r w:rsidR="002A535A">
              <w:t xml:space="preserve"> кг.</w:t>
            </w:r>
          </w:p>
        </w:tc>
      </w:tr>
      <w:tr w:rsidR="00150E66" w:rsidRPr="005F1ACA" w14:paraId="662F718B" w14:textId="77777777" w:rsidTr="00262453">
        <w:trPr>
          <w:trHeight w:val="315"/>
          <w:jc w:val="center"/>
        </w:trPr>
        <w:tc>
          <w:tcPr>
            <w:tcW w:w="2070" w:type="dxa"/>
            <w:gridSpan w:val="2"/>
            <w:noWrap/>
            <w:hideMark/>
          </w:tcPr>
          <w:p w14:paraId="5867D75A" w14:textId="77777777" w:rsidR="00150E66" w:rsidRPr="00DE3FA0" w:rsidRDefault="00150E66" w:rsidP="00150E66">
            <w:pPr>
              <w:jc w:val="right"/>
              <w:rPr>
                <w:b/>
              </w:rPr>
            </w:pPr>
            <w:r w:rsidRPr="00DE3FA0">
              <w:rPr>
                <w:b/>
              </w:rPr>
              <w:t>№ смены:</w:t>
            </w:r>
          </w:p>
        </w:tc>
        <w:tc>
          <w:tcPr>
            <w:tcW w:w="2473" w:type="dxa"/>
            <w:noWrap/>
            <w:hideMark/>
          </w:tcPr>
          <w:p w14:paraId="22BD6DF1" w14:textId="77777777" w:rsidR="00150E66" w:rsidRPr="00DE3FA0" w:rsidRDefault="00150E66" w:rsidP="00CB4CE8">
            <w:pPr>
              <w:jc w:val="center"/>
            </w:pPr>
          </w:p>
        </w:tc>
        <w:tc>
          <w:tcPr>
            <w:tcW w:w="3220" w:type="dxa"/>
            <w:noWrap/>
            <w:hideMark/>
          </w:tcPr>
          <w:p w14:paraId="582F6CA6" w14:textId="77777777" w:rsidR="00150E66" w:rsidRPr="00DE3FA0" w:rsidRDefault="00150E66" w:rsidP="00150E66">
            <w:pPr>
              <w:jc w:val="right"/>
              <w:rPr>
                <w:b/>
              </w:rPr>
            </w:pPr>
            <w:r w:rsidRPr="00DE3FA0">
              <w:rPr>
                <w:b/>
              </w:rPr>
              <w:t>№ линии:</w:t>
            </w:r>
          </w:p>
        </w:tc>
        <w:tc>
          <w:tcPr>
            <w:tcW w:w="2658" w:type="dxa"/>
            <w:gridSpan w:val="2"/>
            <w:noWrap/>
            <w:hideMark/>
          </w:tcPr>
          <w:p w14:paraId="2E67FBB1" w14:textId="77777777" w:rsidR="00150E66" w:rsidRDefault="00150E66" w:rsidP="002A535A"/>
        </w:tc>
      </w:tr>
      <w:tr w:rsidR="005F1ACA" w:rsidRPr="005F1ACA" w14:paraId="10DB6737" w14:textId="77777777" w:rsidTr="00262453">
        <w:trPr>
          <w:trHeight w:val="315"/>
          <w:jc w:val="center"/>
        </w:trPr>
        <w:tc>
          <w:tcPr>
            <w:tcW w:w="10421" w:type="dxa"/>
            <w:gridSpan w:val="6"/>
            <w:noWrap/>
            <w:hideMark/>
          </w:tcPr>
          <w:p w14:paraId="4523BCD5" w14:textId="77777777" w:rsidR="00CB4CE8" w:rsidRPr="00DE3FA0" w:rsidRDefault="005F1ACA" w:rsidP="00FC42DE">
            <w:pPr>
              <w:rPr>
                <w:b/>
              </w:rPr>
            </w:pPr>
            <w:r w:rsidRPr="00DE3FA0">
              <w:rPr>
                <w:b/>
              </w:rPr>
              <w:t>Гарантийный срок эк</w:t>
            </w:r>
            <w:r w:rsidR="00EA5863" w:rsidRPr="00DE3FA0">
              <w:rPr>
                <w:b/>
              </w:rPr>
              <w:t>сплуатации отремонтированных труб</w:t>
            </w:r>
            <w:r w:rsidRPr="00DE3FA0">
              <w:rPr>
                <w:b/>
              </w:rPr>
              <w:t xml:space="preserve">: </w:t>
            </w:r>
          </w:p>
          <w:p w14:paraId="07102155" w14:textId="30B4806A" w:rsidR="005F1ACA" w:rsidRPr="00DE3FA0" w:rsidRDefault="005F1ACA" w:rsidP="00DE3FA0">
            <w:r w:rsidRPr="00DE3FA0">
              <w:t xml:space="preserve">не </w:t>
            </w:r>
            <w:proofErr w:type="gramStart"/>
            <w:r w:rsidRPr="00DE3FA0">
              <w:t xml:space="preserve">менее </w:t>
            </w:r>
            <w:r w:rsidR="005A5277" w:rsidRPr="00DE3FA0">
              <w:t xml:space="preserve"> 8</w:t>
            </w:r>
            <w:proofErr w:type="gramEnd"/>
            <w:r w:rsidR="005A5277" w:rsidRPr="00DE3FA0">
              <w:t xml:space="preserve"> </w:t>
            </w:r>
            <w:r w:rsidR="006E4E97" w:rsidRPr="00DE3FA0">
              <w:t>спускоподъемных</w:t>
            </w:r>
            <w:r w:rsidR="00CB4CE8" w:rsidRPr="00DE3FA0">
              <w:t xml:space="preserve"> операций, но не более 12 месяцев  со дня ввода в эксплуатацию.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C135856" w14:textId="77777777" w:rsidR="0080710B" w:rsidRDefault="0080710B" w:rsidP="0080710B">
      <w:pPr>
        <w:rPr>
          <w:szCs w:val="32"/>
        </w:rPr>
      </w:pPr>
    </w:p>
    <w:p w14:paraId="1D30AD4B" w14:textId="77777777" w:rsidR="001B4E66" w:rsidRPr="0010207A" w:rsidRDefault="0080710B" w:rsidP="0080710B">
      <w:pPr>
        <w:rPr>
          <w:b/>
          <w:szCs w:val="32"/>
        </w:rPr>
      </w:pPr>
      <w:r w:rsidRPr="0010207A">
        <w:rPr>
          <w:b/>
          <w:szCs w:val="32"/>
        </w:rPr>
        <w:t>Контролер ОТК __________________ И.О. Фамилия</w:t>
      </w:r>
    </w:p>
    <w:p w14:paraId="6F74C5C0" w14:textId="77777777" w:rsidR="0080710B" w:rsidRDefault="0080710B" w:rsidP="0080710B">
      <w:pPr>
        <w:rPr>
          <w:b/>
          <w:szCs w:val="32"/>
        </w:rPr>
      </w:pPr>
      <w:r w:rsidRPr="0010207A">
        <w:rPr>
          <w:b/>
          <w:szCs w:val="32"/>
        </w:rPr>
        <w:t xml:space="preserve">                                            </w:t>
      </w:r>
      <w:proofErr w:type="spellStart"/>
      <w:r w:rsidRPr="0010207A">
        <w:rPr>
          <w:b/>
          <w:szCs w:val="32"/>
        </w:rPr>
        <w:t>м.п</w:t>
      </w:r>
      <w:proofErr w:type="spellEnd"/>
      <w:r w:rsidRPr="0010207A">
        <w:rPr>
          <w:b/>
          <w:szCs w:val="32"/>
        </w:rPr>
        <w:t>.</w:t>
      </w:r>
    </w:p>
    <w:p w14:paraId="6DD336BB" w14:textId="77777777" w:rsidR="001B4E66" w:rsidRPr="0010207A" w:rsidRDefault="001B4E66" w:rsidP="0080710B">
      <w:pPr>
        <w:rPr>
          <w:b/>
          <w:szCs w:val="32"/>
        </w:rPr>
      </w:pPr>
      <w:r>
        <w:rPr>
          <w:b/>
          <w:szCs w:val="32"/>
        </w:rPr>
        <w:t>Мастер ЦРНКТ</w:t>
      </w:r>
      <w:r w:rsidRPr="0010207A">
        <w:rPr>
          <w:b/>
          <w:szCs w:val="32"/>
        </w:rPr>
        <w:t>__________________ И.О. Фамилия</w:t>
      </w:r>
    </w:p>
    <w:p w14:paraId="5AE797FF" w14:textId="77777777" w:rsidR="007F13F0" w:rsidRPr="0010207A" w:rsidRDefault="001B4E66" w:rsidP="0080710B">
      <w:pPr>
        <w:rPr>
          <w:b/>
          <w:szCs w:val="32"/>
        </w:rPr>
      </w:pPr>
      <w:r>
        <w:rPr>
          <w:b/>
          <w:szCs w:val="32"/>
        </w:rPr>
        <w:t xml:space="preserve">                                             </w:t>
      </w:r>
      <w:proofErr w:type="spellStart"/>
      <w:r>
        <w:rPr>
          <w:b/>
          <w:szCs w:val="32"/>
        </w:rPr>
        <w:t>м.п</w:t>
      </w:r>
      <w:proofErr w:type="spellEnd"/>
      <w:r>
        <w:rPr>
          <w:b/>
          <w:szCs w:val="32"/>
        </w:rPr>
        <w:t>.</w:t>
      </w:r>
    </w:p>
    <w:p w14:paraId="01BEF96B" w14:textId="77777777" w:rsidR="007F13F0" w:rsidRDefault="007F13F0" w:rsidP="0080710B">
      <w:pPr>
        <w:rPr>
          <w:b/>
          <w:szCs w:val="32"/>
        </w:rPr>
      </w:pPr>
      <w:r w:rsidRPr="0010207A">
        <w:rPr>
          <w:b/>
          <w:szCs w:val="32"/>
        </w:rPr>
        <w:t>Дата выдачи: «___</w:t>
      </w:r>
      <w:proofErr w:type="gramStart"/>
      <w:r w:rsidRPr="0010207A">
        <w:rPr>
          <w:b/>
          <w:szCs w:val="32"/>
        </w:rPr>
        <w:t>_»_</w:t>
      </w:r>
      <w:proofErr w:type="gramEnd"/>
      <w:r w:rsidRPr="0010207A">
        <w:rPr>
          <w:b/>
          <w:szCs w:val="32"/>
        </w:rPr>
        <w:t>__________202__ г.</w:t>
      </w:r>
    </w:p>
    <w:p w14:paraId="167320F1" w14:textId="77777777" w:rsidR="00634010" w:rsidRDefault="00634010" w:rsidP="0080710B">
      <w:pPr>
        <w:rPr>
          <w:b/>
          <w:szCs w:val="32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634010" w14:paraId="4E7F963B" w14:textId="77777777" w:rsidTr="00A936D8">
        <w:tc>
          <w:tcPr>
            <w:tcW w:w="5637" w:type="dxa"/>
          </w:tcPr>
          <w:p w14:paraId="59C37154" w14:textId="77777777" w:rsidR="00634010" w:rsidRDefault="00634010" w:rsidP="0080710B">
            <w:pPr>
              <w:rPr>
                <w:b/>
                <w:szCs w:val="32"/>
              </w:rPr>
            </w:pPr>
          </w:p>
        </w:tc>
        <w:tc>
          <w:tcPr>
            <w:tcW w:w="4784" w:type="dxa"/>
          </w:tcPr>
          <w:p w14:paraId="39DF81B4" w14:textId="77777777" w:rsidR="00634010" w:rsidRDefault="00634010" w:rsidP="0080710B">
            <w:pPr>
              <w:rPr>
                <w:b/>
                <w:szCs w:val="32"/>
              </w:rPr>
            </w:pPr>
          </w:p>
        </w:tc>
      </w:tr>
      <w:tr w:rsidR="00634010" w14:paraId="2C8A0E65" w14:textId="77777777" w:rsidTr="00A936D8">
        <w:tc>
          <w:tcPr>
            <w:tcW w:w="5637" w:type="dxa"/>
          </w:tcPr>
          <w:p w14:paraId="0FB325FC" w14:textId="77777777" w:rsidR="00634010" w:rsidRDefault="00634010" w:rsidP="0080710B">
            <w:pPr>
              <w:rPr>
                <w:b/>
                <w:szCs w:val="32"/>
              </w:rPr>
            </w:pPr>
          </w:p>
        </w:tc>
        <w:tc>
          <w:tcPr>
            <w:tcW w:w="4784" w:type="dxa"/>
          </w:tcPr>
          <w:p w14:paraId="66C4F223" w14:textId="77777777" w:rsidR="00634010" w:rsidRDefault="00634010" w:rsidP="0080710B">
            <w:pPr>
              <w:rPr>
                <w:b/>
                <w:szCs w:val="32"/>
              </w:rPr>
            </w:pPr>
          </w:p>
        </w:tc>
      </w:tr>
      <w:tr w:rsidR="00634010" w14:paraId="5301B869" w14:textId="77777777" w:rsidTr="00A936D8">
        <w:tc>
          <w:tcPr>
            <w:tcW w:w="5637" w:type="dxa"/>
          </w:tcPr>
          <w:p w14:paraId="4756FED3" w14:textId="77777777" w:rsidR="00634010" w:rsidRDefault="00634010" w:rsidP="0080710B">
            <w:pPr>
              <w:rPr>
                <w:b/>
                <w:szCs w:val="32"/>
              </w:rPr>
            </w:pPr>
          </w:p>
        </w:tc>
        <w:tc>
          <w:tcPr>
            <w:tcW w:w="4784" w:type="dxa"/>
          </w:tcPr>
          <w:p w14:paraId="6F7ABF17" w14:textId="77777777" w:rsidR="00634010" w:rsidRDefault="00634010" w:rsidP="0080710B">
            <w:pPr>
              <w:rPr>
                <w:b/>
                <w:szCs w:val="32"/>
              </w:rPr>
            </w:pPr>
          </w:p>
        </w:tc>
      </w:tr>
    </w:tbl>
    <w:p w14:paraId="040C7315" w14:textId="77777777" w:rsidR="00634010" w:rsidRDefault="00634010" w:rsidP="0080710B">
      <w:pPr>
        <w:rPr>
          <w:b/>
          <w:szCs w:val="32"/>
        </w:rPr>
      </w:pPr>
    </w:p>
    <w:p w14:paraId="6CA7A56C" w14:textId="77777777" w:rsidR="000E0BF3" w:rsidRDefault="000E0BF3" w:rsidP="0080710B">
      <w:pPr>
        <w:rPr>
          <w:b/>
          <w:szCs w:val="32"/>
        </w:rPr>
      </w:pPr>
    </w:p>
    <w:p w14:paraId="7682144C" w14:textId="77777777" w:rsidR="000E0BF3" w:rsidRDefault="000E0BF3" w:rsidP="0080710B">
      <w:pPr>
        <w:rPr>
          <w:b/>
          <w:szCs w:val="32"/>
        </w:rPr>
      </w:pPr>
    </w:p>
    <w:p w14:paraId="77518F62" w14:textId="77777777" w:rsidR="000E0BF3" w:rsidRDefault="000E0BF3" w:rsidP="0080710B">
      <w:pPr>
        <w:rPr>
          <w:b/>
          <w:szCs w:val="32"/>
        </w:rPr>
      </w:pPr>
    </w:p>
    <w:p w14:paraId="0EF69279" w14:textId="77777777" w:rsidR="000E0BF3" w:rsidRDefault="000E0BF3" w:rsidP="0080710B">
      <w:pPr>
        <w:rPr>
          <w:b/>
          <w:szCs w:val="32"/>
        </w:rPr>
      </w:pPr>
    </w:p>
    <w:p w14:paraId="245DE6C7" w14:textId="77777777" w:rsidR="000E0BF3" w:rsidRDefault="000E0BF3" w:rsidP="0080710B">
      <w:pPr>
        <w:rPr>
          <w:b/>
          <w:szCs w:val="32"/>
        </w:rPr>
      </w:pPr>
    </w:p>
    <w:p w14:paraId="416B2A53" w14:textId="77777777" w:rsidR="000E0BF3" w:rsidRDefault="000E0BF3" w:rsidP="0080710B">
      <w:pPr>
        <w:rPr>
          <w:b/>
          <w:szCs w:val="32"/>
        </w:rPr>
      </w:pPr>
    </w:p>
    <w:p w14:paraId="47437750" w14:textId="77777777" w:rsidR="000E0BF3" w:rsidRPr="00BD0D36" w:rsidRDefault="000E0BF3" w:rsidP="000E0BF3">
      <w:pPr>
        <w:jc w:val="right"/>
        <w:rPr>
          <w:b/>
          <w:bCs/>
          <w:color w:val="000000"/>
          <w:kern w:val="28"/>
          <w:sz w:val="26"/>
          <w:szCs w:val="26"/>
        </w:rPr>
      </w:pPr>
      <w:r w:rsidRPr="00BD0D36">
        <w:rPr>
          <w:b/>
          <w:bCs/>
          <w:color w:val="000000"/>
          <w:kern w:val="28"/>
          <w:sz w:val="26"/>
          <w:szCs w:val="26"/>
        </w:rPr>
        <w:lastRenderedPageBreak/>
        <w:t>Приложение 8</w:t>
      </w:r>
    </w:p>
    <w:p w14:paraId="024504A5" w14:textId="77777777" w:rsidR="000E0BF3" w:rsidRPr="004B092C" w:rsidRDefault="000E0BF3" w:rsidP="000E0BF3">
      <w:pPr>
        <w:jc w:val="right"/>
        <w:rPr>
          <w:b/>
          <w:bCs/>
          <w:color w:val="000000"/>
          <w:kern w:val="28"/>
          <w:szCs w:val="32"/>
        </w:rPr>
      </w:pPr>
    </w:p>
    <w:p w14:paraId="2CCFD37B" w14:textId="77777777" w:rsidR="000E0BF3" w:rsidRPr="004B092C" w:rsidRDefault="000E0BF3" w:rsidP="000E0BF3">
      <w:pPr>
        <w:jc w:val="center"/>
        <w:rPr>
          <w:b/>
          <w:bCs/>
          <w:color w:val="000000"/>
          <w:kern w:val="28"/>
          <w:szCs w:val="32"/>
        </w:rPr>
      </w:pPr>
      <w:r>
        <w:rPr>
          <w:b/>
          <w:bCs/>
          <w:color w:val="000000"/>
          <w:kern w:val="28"/>
          <w:szCs w:val="32"/>
        </w:rPr>
        <w:t>(</w:t>
      </w:r>
      <w:r w:rsidRPr="004B092C">
        <w:rPr>
          <w:b/>
          <w:bCs/>
          <w:color w:val="000000"/>
          <w:kern w:val="28"/>
          <w:szCs w:val="32"/>
        </w:rPr>
        <w:t>ОБРАЗЕЦ</w:t>
      </w:r>
      <w:r>
        <w:rPr>
          <w:b/>
          <w:bCs/>
          <w:color w:val="000000"/>
          <w:kern w:val="28"/>
          <w:szCs w:val="32"/>
        </w:rPr>
        <w:t>)</w:t>
      </w:r>
    </w:p>
    <w:p w14:paraId="3BF0EF9A" w14:textId="77777777" w:rsidR="000E0BF3" w:rsidRPr="00A47BD5" w:rsidRDefault="000E0BF3" w:rsidP="000E0BF3">
      <w:pPr>
        <w:jc w:val="center"/>
        <w:rPr>
          <w:bCs/>
          <w:color w:val="000000"/>
          <w:kern w:val="28"/>
          <w:szCs w:val="32"/>
        </w:rPr>
      </w:pPr>
    </w:p>
    <w:p w14:paraId="2524B03A" w14:textId="77777777" w:rsidR="000E0BF3" w:rsidRDefault="000E0BF3" w:rsidP="000E0BF3">
      <w:pPr>
        <w:jc w:val="center"/>
        <w:rPr>
          <w:b/>
          <w:bCs/>
          <w:caps/>
        </w:rPr>
      </w:pPr>
      <w:r>
        <w:rPr>
          <w:b/>
          <w:bCs/>
          <w:caps/>
        </w:rPr>
        <w:t>БИРКА К ПАКЕТУ</w:t>
      </w:r>
    </w:p>
    <w:p w14:paraId="0B896D47" w14:textId="77777777" w:rsidR="000E0BF3" w:rsidRDefault="000E0BF3" w:rsidP="000E0BF3">
      <w:pPr>
        <w:jc w:val="center"/>
        <w:rPr>
          <w:b/>
          <w:bCs/>
          <w:caps/>
        </w:rPr>
      </w:pPr>
      <w:r>
        <w:rPr>
          <w:b/>
          <w:bCs/>
          <w:caps/>
        </w:rPr>
        <w:t>ОТРЕМОНТИРОВАННЫх насосно-компрессорных труб</w:t>
      </w:r>
    </w:p>
    <w:p w14:paraId="3231E5DB" w14:textId="77777777" w:rsidR="000E0BF3" w:rsidRPr="000607B0" w:rsidRDefault="000E0BF3" w:rsidP="000E0BF3">
      <w:pPr>
        <w:rPr>
          <w:b/>
          <w:bCs/>
          <w:caps/>
        </w:rPr>
      </w:pP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  <w:r w:rsidRPr="005F1ACA">
        <w:rPr>
          <w:b/>
          <w:bCs/>
          <w:caps/>
        </w:rPr>
        <w:tab/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E0BF3" w14:paraId="4F4C48C3" w14:textId="77777777" w:rsidTr="00E72ABF">
        <w:tc>
          <w:tcPr>
            <w:tcW w:w="5210" w:type="dxa"/>
          </w:tcPr>
          <w:p w14:paraId="3F4BCAB7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Исполнитель:</w:t>
            </w:r>
          </w:p>
        </w:tc>
        <w:tc>
          <w:tcPr>
            <w:tcW w:w="5211" w:type="dxa"/>
          </w:tcPr>
          <w:p w14:paraId="59ACA53F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ООО «ХХХХХХХХХ»</w:t>
            </w:r>
          </w:p>
        </w:tc>
      </w:tr>
      <w:tr w:rsidR="000E0BF3" w14:paraId="21803984" w14:textId="77777777" w:rsidTr="00E72ABF">
        <w:tc>
          <w:tcPr>
            <w:tcW w:w="5210" w:type="dxa"/>
          </w:tcPr>
          <w:p w14:paraId="3C9049BD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Заказчик:</w:t>
            </w:r>
          </w:p>
        </w:tc>
        <w:tc>
          <w:tcPr>
            <w:tcW w:w="5211" w:type="dxa"/>
          </w:tcPr>
          <w:p w14:paraId="0669BCE4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АО «</w:t>
            </w:r>
            <w:proofErr w:type="spellStart"/>
            <w:r w:rsidRPr="00DE3FA0">
              <w:rPr>
                <w:szCs w:val="32"/>
              </w:rPr>
              <w:t>Комнедра</w:t>
            </w:r>
            <w:proofErr w:type="spellEnd"/>
            <w:r w:rsidRPr="00DE3FA0">
              <w:rPr>
                <w:szCs w:val="32"/>
              </w:rPr>
              <w:t>»</w:t>
            </w:r>
          </w:p>
        </w:tc>
      </w:tr>
      <w:tr w:rsidR="000E0BF3" w14:paraId="42889849" w14:textId="77777777" w:rsidTr="00E72ABF">
        <w:tc>
          <w:tcPr>
            <w:tcW w:w="5210" w:type="dxa"/>
          </w:tcPr>
          <w:p w14:paraId="4F2B49C1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Номер партии, дата (по паспорту)</w:t>
            </w:r>
          </w:p>
        </w:tc>
        <w:tc>
          <w:tcPr>
            <w:tcW w:w="5211" w:type="dxa"/>
          </w:tcPr>
          <w:p w14:paraId="4AB951EC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ХХХХ, ХХ.12.2020</w:t>
            </w:r>
          </w:p>
        </w:tc>
      </w:tr>
      <w:tr w:rsidR="000E0BF3" w14:paraId="4FB0E938" w14:textId="77777777" w:rsidTr="00E72ABF">
        <w:tc>
          <w:tcPr>
            <w:tcW w:w="5210" w:type="dxa"/>
          </w:tcPr>
          <w:p w14:paraId="0D470249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Номера труб:</w:t>
            </w:r>
          </w:p>
        </w:tc>
        <w:tc>
          <w:tcPr>
            <w:tcW w:w="5211" w:type="dxa"/>
          </w:tcPr>
          <w:p w14:paraId="782F7538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НТСЛ7310500011020ЛКН ÷НТСЛ7310500301020ЛКН</w:t>
            </w:r>
          </w:p>
        </w:tc>
      </w:tr>
      <w:tr w:rsidR="000E0BF3" w14:paraId="7BF67144" w14:textId="77777777" w:rsidTr="00E72ABF">
        <w:tc>
          <w:tcPr>
            <w:tcW w:w="5210" w:type="dxa"/>
          </w:tcPr>
          <w:p w14:paraId="50EFD732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Наименование изделия:</w:t>
            </w:r>
          </w:p>
        </w:tc>
        <w:tc>
          <w:tcPr>
            <w:tcW w:w="5211" w:type="dxa"/>
          </w:tcPr>
          <w:p w14:paraId="1C1F6871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НКТ</w:t>
            </w:r>
          </w:p>
        </w:tc>
      </w:tr>
      <w:tr w:rsidR="000E0BF3" w14:paraId="0F4FFA7D" w14:textId="77777777" w:rsidTr="00E72ABF">
        <w:tc>
          <w:tcPr>
            <w:tcW w:w="5210" w:type="dxa"/>
          </w:tcPr>
          <w:p w14:paraId="38644314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 xml:space="preserve">Наружный диаметр </w:t>
            </w:r>
            <w:r w:rsidRPr="00DE3FA0">
              <w:rPr>
                <w:szCs w:val="32"/>
                <w:lang w:val="en-US"/>
              </w:rPr>
              <w:t>D</w:t>
            </w:r>
            <w:r w:rsidRPr="00DE3FA0">
              <w:rPr>
                <w:szCs w:val="32"/>
              </w:rPr>
              <w:t>н х Толщина стенки средняя; мм</w:t>
            </w:r>
          </w:p>
        </w:tc>
        <w:tc>
          <w:tcPr>
            <w:tcW w:w="5211" w:type="dxa"/>
          </w:tcPr>
          <w:p w14:paraId="796E1607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73 х 5,38</w:t>
            </w:r>
          </w:p>
        </w:tc>
      </w:tr>
      <w:tr w:rsidR="000E0BF3" w14:paraId="0B6C811D" w14:textId="77777777" w:rsidTr="00E72ABF">
        <w:tc>
          <w:tcPr>
            <w:tcW w:w="5210" w:type="dxa"/>
          </w:tcPr>
          <w:p w14:paraId="0A494F47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Группа прочности:</w:t>
            </w:r>
          </w:p>
        </w:tc>
        <w:tc>
          <w:tcPr>
            <w:tcW w:w="5211" w:type="dxa"/>
          </w:tcPr>
          <w:p w14:paraId="3972FD4F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Л</w:t>
            </w:r>
          </w:p>
        </w:tc>
      </w:tr>
      <w:tr w:rsidR="000E0BF3" w14:paraId="38CFE932" w14:textId="77777777" w:rsidTr="00E72ABF">
        <w:tc>
          <w:tcPr>
            <w:tcW w:w="5210" w:type="dxa"/>
          </w:tcPr>
          <w:p w14:paraId="5CA1FEF7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Нормативный документ:</w:t>
            </w:r>
          </w:p>
        </w:tc>
        <w:tc>
          <w:tcPr>
            <w:tcW w:w="5211" w:type="dxa"/>
          </w:tcPr>
          <w:p w14:paraId="4DBF23DE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ГОСТ 633-80</w:t>
            </w:r>
          </w:p>
        </w:tc>
      </w:tr>
      <w:tr w:rsidR="000E0BF3" w14:paraId="0673745F" w14:textId="77777777" w:rsidTr="00E72ABF">
        <w:tc>
          <w:tcPr>
            <w:tcW w:w="5210" w:type="dxa"/>
          </w:tcPr>
          <w:p w14:paraId="1B31EC12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Наименование покрытия:</w:t>
            </w:r>
          </w:p>
        </w:tc>
        <w:tc>
          <w:tcPr>
            <w:tcW w:w="5211" w:type="dxa"/>
          </w:tcPr>
          <w:p w14:paraId="653A3E43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ТС3000С (заполняется при наличии покрытия)</w:t>
            </w:r>
          </w:p>
        </w:tc>
      </w:tr>
      <w:tr w:rsidR="000E0BF3" w14:paraId="0DD6DA14" w14:textId="77777777" w:rsidTr="00E72ABF">
        <w:tc>
          <w:tcPr>
            <w:tcW w:w="5210" w:type="dxa"/>
          </w:tcPr>
          <w:p w14:paraId="164426CC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Количество:</w:t>
            </w:r>
          </w:p>
        </w:tc>
        <w:tc>
          <w:tcPr>
            <w:tcW w:w="5211" w:type="dxa"/>
          </w:tcPr>
          <w:p w14:paraId="4F91221F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30</w:t>
            </w:r>
          </w:p>
        </w:tc>
      </w:tr>
      <w:tr w:rsidR="000E0BF3" w14:paraId="4849DBBE" w14:textId="77777777" w:rsidTr="00E72ABF">
        <w:tc>
          <w:tcPr>
            <w:tcW w:w="5210" w:type="dxa"/>
          </w:tcPr>
          <w:p w14:paraId="0678EA71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Общая длина; м</w:t>
            </w:r>
          </w:p>
        </w:tc>
        <w:tc>
          <w:tcPr>
            <w:tcW w:w="5211" w:type="dxa"/>
          </w:tcPr>
          <w:p w14:paraId="67C694DD" w14:textId="77777777" w:rsidR="000E0BF3" w:rsidRPr="00DE3FA0" w:rsidRDefault="000E0BF3" w:rsidP="00E72ABF">
            <w:pPr>
              <w:rPr>
                <w:szCs w:val="32"/>
              </w:rPr>
            </w:pPr>
            <w:r w:rsidRPr="00DE3FA0">
              <w:rPr>
                <w:szCs w:val="32"/>
              </w:rPr>
              <w:t>300,00</w:t>
            </w:r>
          </w:p>
        </w:tc>
      </w:tr>
      <w:tr w:rsidR="000E0BF3" w14:paraId="58C31DCB" w14:textId="77777777" w:rsidTr="00E72ABF">
        <w:tc>
          <w:tcPr>
            <w:tcW w:w="5210" w:type="dxa"/>
          </w:tcPr>
          <w:p w14:paraId="547FF2B8" w14:textId="77777777" w:rsidR="000E0BF3" w:rsidRPr="00DE3FA0" w:rsidRDefault="000E0BF3" w:rsidP="00E72ABF">
            <w:pPr>
              <w:jc w:val="both"/>
              <w:rPr>
                <w:szCs w:val="32"/>
              </w:rPr>
            </w:pPr>
            <w:r w:rsidRPr="00DE3FA0">
              <w:rPr>
                <w:szCs w:val="32"/>
              </w:rPr>
              <w:t>Масса Нетто (Брутто); кг</w:t>
            </w:r>
          </w:p>
        </w:tc>
        <w:tc>
          <w:tcPr>
            <w:tcW w:w="5211" w:type="dxa"/>
          </w:tcPr>
          <w:p w14:paraId="4B8F6FDC" w14:textId="77777777" w:rsidR="000E0BF3" w:rsidRPr="00DE3FA0" w:rsidRDefault="000E0BF3" w:rsidP="00E72ABF">
            <w:pPr>
              <w:jc w:val="both"/>
              <w:rPr>
                <w:szCs w:val="32"/>
              </w:rPr>
            </w:pPr>
            <w:r w:rsidRPr="00DE3FA0">
              <w:rPr>
                <w:szCs w:val="32"/>
              </w:rPr>
              <w:t>2 871,00 (2 874,00)</w:t>
            </w:r>
          </w:p>
        </w:tc>
      </w:tr>
    </w:tbl>
    <w:p w14:paraId="505ACA8A" w14:textId="77777777" w:rsidR="000E0BF3" w:rsidRDefault="000E0BF3" w:rsidP="000E0BF3">
      <w:pPr>
        <w:jc w:val="both"/>
        <w:rPr>
          <w:szCs w:val="32"/>
        </w:rPr>
      </w:pPr>
      <w:r>
        <w:rPr>
          <w:szCs w:val="32"/>
        </w:rPr>
        <w:t xml:space="preserve">Примечание: Информация должна быть полной и читаемой, бирка должна быть защищена от </w:t>
      </w:r>
    </w:p>
    <w:p w14:paraId="4618E926" w14:textId="77777777" w:rsidR="000E0BF3" w:rsidRPr="0010207A" w:rsidRDefault="000E0BF3" w:rsidP="000E0BF3">
      <w:pPr>
        <w:rPr>
          <w:b/>
          <w:szCs w:val="32"/>
        </w:rPr>
      </w:pPr>
      <w:r>
        <w:rPr>
          <w:szCs w:val="32"/>
        </w:rPr>
        <w:t xml:space="preserve">                        атмосферных осадков и перепада температур, надежно закреплена к пакету</w:t>
      </w:r>
    </w:p>
    <w:sectPr w:rsidR="000E0BF3" w:rsidRPr="0010207A" w:rsidSect="00CF7F29">
      <w:footerReference w:type="even" r:id="rId8"/>
      <w:footerReference w:type="default" r:id="rId9"/>
      <w:pgSz w:w="11906" w:h="16838" w:code="9"/>
      <w:pgMar w:top="709" w:right="567" w:bottom="53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6C6D" w14:textId="77777777" w:rsidR="002C2534" w:rsidRDefault="002C2534">
      <w:r>
        <w:separator/>
      </w:r>
    </w:p>
  </w:endnote>
  <w:endnote w:type="continuationSeparator" w:id="0">
    <w:p w14:paraId="714F17E1" w14:textId="77777777" w:rsidR="002C2534" w:rsidRDefault="002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E502" w14:textId="77777777" w:rsidR="00372EDB" w:rsidRDefault="00A31161" w:rsidP="00AF671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72ED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9AD69EC" w14:textId="77777777" w:rsidR="00372EDB" w:rsidRDefault="00372EDB" w:rsidP="000C181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895957"/>
      <w:docPartObj>
        <w:docPartGallery w:val="Page Numbers (Bottom of Page)"/>
        <w:docPartUnique/>
      </w:docPartObj>
    </w:sdtPr>
    <w:sdtEndPr/>
    <w:sdtContent>
      <w:p w14:paraId="0F992A62" w14:textId="77777777" w:rsidR="00372EDB" w:rsidRDefault="00A31161">
        <w:pPr>
          <w:pStyle w:val="a9"/>
          <w:jc w:val="center"/>
        </w:pPr>
        <w:r>
          <w:fldChar w:fldCharType="begin"/>
        </w:r>
        <w:r w:rsidR="00372EDB">
          <w:instrText>PAGE   \* MERGEFORMAT</w:instrText>
        </w:r>
        <w:r>
          <w:fldChar w:fldCharType="separate"/>
        </w:r>
        <w:r w:rsidR="00DE3FA0">
          <w:rPr>
            <w:noProof/>
          </w:rPr>
          <w:t>2</w:t>
        </w:r>
        <w:r>
          <w:fldChar w:fldCharType="end"/>
        </w:r>
      </w:p>
    </w:sdtContent>
  </w:sdt>
  <w:p w14:paraId="01FBB74A" w14:textId="77777777" w:rsidR="00372EDB" w:rsidRDefault="00372E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288D" w14:textId="77777777" w:rsidR="002C2534" w:rsidRDefault="002C2534">
      <w:r>
        <w:separator/>
      </w:r>
    </w:p>
  </w:footnote>
  <w:footnote w:type="continuationSeparator" w:id="0">
    <w:p w14:paraId="0B67E33D" w14:textId="77777777" w:rsidR="002C2534" w:rsidRDefault="002C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C6B"/>
    <w:multiLevelType w:val="hybridMultilevel"/>
    <w:tmpl w:val="3EBAEF98"/>
    <w:lvl w:ilvl="0" w:tplc="2258F9A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EC6D1E">
      <w:numFmt w:val="none"/>
      <w:pStyle w:val="a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8C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0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B09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92B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D8F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F82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0A4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58125C6"/>
    <w:multiLevelType w:val="hybridMultilevel"/>
    <w:tmpl w:val="884649F2"/>
    <w:lvl w:ilvl="0" w:tplc="4B1E24EC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3E30EC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6D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009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88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B4AF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A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E29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3E8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8477FB5"/>
    <w:multiLevelType w:val="hybridMultilevel"/>
    <w:tmpl w:val="2FECC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1B2192"/>
    <w:multiLevelType w:val="multilevel"/>
    <w:tmpl w:val="4F1E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1800"/>
      </w:pPr>
      <w:rPr>
        <w:rFonts w:hint="default"/>
      </w:rPr>
    </w:lvl>
  </w:abstractNum>
  <w:abstractNum w:abstractNumId="4" w15:restartNumberingAfterBreak="0">
    <w:nsid w:val="1B7A46EF"/>
    <w:multiLevelType w:val="hybridMultilevel"/>
    <w:tmpl w:val="7F16F8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033C"/>
    <w:multiLevelType w:val="multilevel"/>
    <w:tmpl w:val="A77E1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1800"/>
      </w:pPr>
      <w:rPr>
        <w:rFonts w:hint="default"/>
      </w:rPr>
    </w:lvl>
  </w:abstractNum>
  <w:abstractNum w:abstractNumId="6" w15:restartNumberingAfterBreak="0">
    <w:nsid w:val="21932CDC"/>
    <w:multiLevelType w:val="hybridMultilevel"/>
    <w:tmpl w:val="E09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B6A"/>
    <w:multiLevelType w:val="multilevel"/>
    <w:tmpl w:val="C5525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1800"/>
      </w:pPr>
      <w:rPr>
        <w:rFonts w:hint="default"/>
      </w:rPr>
    </w:lvl>
  </w:abstractNum>
  <w:abstractNum w:abstractNumId="8" w15:restartNumberingAfterBreak="0">
    <w:nsid w:val="252125BC"/>
    <w:multiLevelType w:val="hybridMultilevel"/>
    <w:tmpl w:val="925097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237CA"/>
    <w:multiLevelType w:val="hybridMultilevel"/>
    <w:tmpl w:val="1668EA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E91"/>
    <w:multiLevelType w:val="hybridMultilevel"/>
    <w:tmpl w:val="8E749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0C327D"/>
    <w:multiLevelType w:val="hybridMultilevel"/>
    <w:tmpl w:val="E80CD86C"/>
    <w:lvl w:ilvl="0" w:tplc="D2103C72">
      <w:start w:val="1"/>
      <w:numFmt w:val="bullet"/>
      <w:pStyle w:val="m0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DACC4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CCC8432">
      <w:start w:val="13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E0D44"/>
    <w:multiLevelType w:val="hybridMultilevel"/>
    <w:tmpl w:val="8A5EB2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1A47"/>
    <w:multiLevelType w:val="hybridMultilevel"/>
    <w:tmpl w:val="73DA0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95056A"/>
    <w:multiLevelType w:val="hybridMultilevel"/>
    <w:tmpl w:val="E870A8BC"/>
    <w:lvl w:ilvl="0" w:tplc="F6F484AC">
      <w:start w:val="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BD36B9B"/>
    <w:multiLevelType w:val="hybridMultilevel"/>
    <w:tmpl w:val="10F032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A04254"/>
    <w:multiLevelType w:val="multilevel"/>
    <w:tmpl w:val="1440483C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353"/>
        </w:tabs>
        <w:ind w:left="993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440"/>
        </w:tabs>
        <w:ind w:left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0487CF9"/>
    <w:multiLevelType w:val="hybridMultilevel"/>
    <w:tmpl w:val="837A429A"/>
    <w:lvl w:ilvl="0" w:tplc="4E3A92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736991"/>
    <w:multiLevelType w:val="hybridMultilevel"/>
    <w:tmpl w:val="0BA06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740A"/>
    <w:multiLevelType w:val="multilevel"/>
    <w:tmpl w:val="404888A2"/>
    <w:lvl w:ilvl="0">
      <w:start w:val="1"/>
      <w:numFmt w:val="decimal"/>
      <w:pStyle w:val="m4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"/>
      <w:lvlJc w:val="left"/>
      <w:rPr>
        <w:rFonts w:cs="Times New Roman" w:hint="default"/>
      </w:rPr>
    </w:lvl>
    <w:lvl w:ilvl="3">
      <w:start w:val="1"/>
      <w:numFmt w:val="decimal"/>
      <w:suff w:val="nothing"/>
      <w:lvlText w:val="%2.%1.%3.%4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4.%3.%2.%5"/>
      <w:lvlJc w:val="left"/>
      <w:rPr>
        <w:rFonts w:cs="Times New Roman" w:hint="default"/>
      </w:rPr>
    </w:lvl>
    <w:lvl w:ilvl="5">
      <w:start w:val="1"/>
      <w:numFmt w:val="decimal"/>
      <w:suff w:val="nothing"/>
      <w:lvlText w:val="%6.%5.%4.%3.%2.%1"/>
      <w:lvlJc w:val="left"/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0"/>
  </w:num>
  <w:num w:numId="6">
    <w:abstractNumId w:val="17"/>
  </w:num>
  <w:num w:numId="7">
    <w:abstractNumId w:val="7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3"/>
  </w:num>
  <w:num w:numId="13">
    <w:abstractNumId w:val="14"/>
  </w:num>
  <w:num w:numId="14">
    <w:abstractNumId w:val="2"/>
  </w:num>
  <w:num w:numId="15">
    <w:abstractNumId w:val="18"/>
  </w:num>
  <w:num w:numId="16">
    <w:abstractNumId w:val="3"/>
  </w:num>
  <w:num w:numId="17">
    <w:abstractNumId w:val="19"/>
  </w:num>
  <w:num w:numId="18">
    <w:abstractNumId w:val="6"/>
  </w:num>
  <w:num w:numId="19">
    <w:abstractNumId w:val="10"/>
  </w:num>
  <w:num w:numId="20">
    <w:abstractNumId w:val="16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F2E"/>
    <w:rsid w:val="00000CE3"/>
    <w:rsid w:val="00000EA0"/>
    <w:rsid w:val="00002F90"/>
    <w:rsid w:val="00004A2C"/>
    <w:rsid w:val="0000611C"/>
    <w:rsid w:val="0000752F"/>
    <w:rsid w:val="000075FB"/>
    <w:rsid w:val="00012D4B"/>
    <w:rsid w:val="00013E60"/>
    <w:rsid w:val="00013FAA"/>
    <w:rsid w:val="00016EE1"/>
    <w:rsid w:val="00017B55"/>
    <w:rsid w:val="00017E42"/>
    <w:rsid w:val="0002156B"/>
    <w:rsid w:val="00022A0A"/>
    <w:rsid w:val="00022C2A"/>
    <w:rsid w:val="00023497"/>
    <w:rsid w:val="00024C18"/>
    <w:rsid w:val="00026B35"/>
    <w:rsid w:val="000308E9"/>
    <w:rsid w:val="0003159C"/>
    <w:rsid w:val="00032697"/>
    <w:rsid w:val="00033512"/>
    <w:rsid w:val="0003475A"/>
    <w:rsid w:val="00035F3A"/>
    <w:rsid w:val="00036549"/>
    <w:rsid w:val="00036FBB"/>
    <w:rsid w:val="00037903"/>
    <w:rsid w:val="00043C17"/>
    <w:rsid w:val="0004662F"/>
    <w:rsid w:val="00046A5E"/>
    <w:rsid w:val="00047C10"/>
    <w:rsid w:val="00052275"/>
    <w:rsid w:val="0005261A"/>
    <w:rsid w:val="00060548"/>
    <w:rsid w:val="000607B0"/>
    <w:rsid w:val="00062D27"/>
    <w:rsid w:val="00063907"/>
    <w:rsid w:val="0006413E"/>
    <w:rsid w:val="00064B27"/>
    <w:rsid w:val="0006567F"/>
    <w:rsid w:val="000671FF"/>
    <w:rsid w:val="000675AB"/>
    <w:rsid w:val="00067774"/>
    <w:rsid w:val="00070439"/>
    <w:rsid w:val="000711ED"/>
    <w:rsid w:val="000737B2"/>
    <w:rsid w:val="00073C63"/>
    <w:rsid w:val="00073C75"/>
    <w:rsid w:val="000742F5"/>
    <w:rsid w:val="00075312"/>
    <w:rsid w:val="00075D99"/>
    <w:rsid w:val="00076FCA"/>
    <w:rsid w:val="0008004A"/>
    <w:rsid w:val="00082F09"/>
    <w:rsid w:val="000840C7"/>
    <w:rsid w:val="000849E7"/>
    <w:rsid w:val="00087D58"/>
    <w:rsid w:val="00087DEE"/>
    <w:rsid w:val="00091727"/>
    <w:rsid w:val="00091B5C"/>
    <w:rsid w:val="000938DD"/>
    <w:rsid w:val="00094DB2"/>
    <w:rsid w:val="0009503B"/>
    <w:rsid w:val="00097479"/>
    <w:rsid w:val="000A02FA"/>
    <w:rsid w:val="000A0CF0"/>
    <w:rsid w:val="000A19AE"/>
    <w:rsid w:val="000A441A"/>
    <w:rsid w:val="000A6AE8"/>
    <w:rsid w:val="000A7618"/>
    <w:rsid w:val="000B0DAE"/>
    <w:rsid w:val="000B12A3"/>
    <w:rsid w:val="000B13B4"/>
    <w:rsid w:val="000B1AFE"/>
    <w:rsid w:val="000B3227"/>
    <w:rsid w:val="000B5313"/>
    <w:rsid w:val="000B56E0"/>
    <w:rsid w:val="000B7670"/>
    <w:rsid w:val="000C0401"/>
    <w:rsid w:val="000C1814"/>
    <w:rsid w:val="000C2E4F"/>
    <w:rsid w:val="000C4E11"/>
    <w:rsid w:val="000C73DB"/>
    <w:rsid w:val="000D0607"/>
    <w:rsid w:val="000D1279"/>
    <w:rsid w:val="000D2C6D"/>
    <w:rsid w:val="000D4AE3"/>
    <w:rsid w:val="000D6557"/>
    <w:rsid w:val="000D69DC"/>
    <w:rsid w:val="000E06F7"/>
    <w:rsid w:val="000E0BF3"/>
    <w:rsid w:val="000E1B07"/>
    <w:rsid w:val="000E4630"/>
    <w:rsid w:val="000E59EE"/>
    <w:rsid w:val="000E5E35"/>
    <w:rsid w:val="000F1810"/>
    <w:rsid w:val="000F234F"/>
    <w:rsid w:val="000F2BE6"/>
    <w:rsid w:val="000F2C68"/>
    <w:rsid w:val="000F3B20"/>
    <w:rsid w:val="000F7E46"/>
    <w:rsid w:val="00101CA7"/>
    <w:rsid w:val="0010207A"/>
    <w:rsid w:val="00102953"/>
    <w:rsid w:val="00103646"/>
    <w:rsid w:val="001079B7"/>
    <w:rsid w:val="00110EDB"/>
    <w:rsid w:val="0011134B"/>
    <w:rsid w:val="001113EC"/>
    <w:rsid w:val="0011280D"/>
    <w:rsid w:val="0011323D"/>
    <w:rsid w:val="00113698"/>
    <w:rsid w:val="00114015"/>
    <w:rsid w:val="00116F8C"/>
    <w:rsid w:val="00120D03"/>
    <w:rsid w:val="0012180E"/>
    <w:rsid w:val="001221B1"/>
    <w:rsid w:val="00122572"/>
    <w:rsid w:val="00126381"/>
    <w:rsid w:val="001279FA"/>
    <w:rsid w:val="001326A8"/>
    <w:rsid w:val="00133702"/>
    <w:rsid w:val="00134626"/>
    <w:rsid w:val="001365E4"/>
    <w:rsid w:val="00137310"/>
    <w:rsid w:val="001373AC"/>
    <w:rsid w:val="00140A6A"/>
    <w:rsid w:val="00142E79"/>
    <w:rsid w:val="001432FA"/>
    <w:rsid w:val="00143AAD"/>
    <w:rsid w:val="0014414A"/>
    <w:rsid w:val="00144F16"/>
    <w:rsid w:val="001450BA"/>
    <w:rsid w:val="00145DCA"/>
    <w:rsid w:val="00145F36"/>
    <w:rsid w:val="0014626C"/>
    <w:rsid w:val="00146C3E"/>
    <w:rsid w:val="00146C7F"/>
    <w:rsid w:val="00147C34"/>
    <w:rsid w:val="0015033A"/>
    <w:rsid w:val="00150E66"/>
    <w:rsid w:val="00151588"/>
    <w:rsid w:val="00152C27"/>
    <w:rsid w:val="001554BF"/>
    <w:rsid w:val="001556A4"/>
    <w:rsid w:val="00155946"/>
    <w:rsid w:val="00155B18"/>
    <w:rsid w:val="001616B6"/>
    <w:rsid w:val="001657EB"/>
    <w:rsid w:val="0016581F"/>
    <w:rsid w:val="001717FA"/>
    <w:rsid w:val="0017183C"/>
    <w:rsid w:val="00172246"/>
    <w:rsid w:val="001725B3"/>
    <w:rsid w:val="001774B8"/>
    <w:rsid w:val="00180E71"/>
    <w:rsid w:val="001814C3"/>
    <w:rsid w:val="00181677"/>
    <w:rsid w:val="001820EA"/>
    <w:rsid w:val="00183408"/>
    <w:rsid w:val="00184E1C"/>
    <w:rsid w:val="001862F4"/>
    <w:rsid w:val="00187717"/>
    <w:rsid w:val="0019226F"/>
    <w:rsid w:val="001922D3"/>
    <w:rsid w:val="00195273"/>
    <w:rsid w:val="001958C7"/>
    <w:rsid w:val="0019690F"/>
    <w:rsid w:val="00196E78"/>
    <w:rsid w:val="001977F4"/>
    <w:rsid w:val="001A2B60"/>
    <w:rsid w:val="001A38C2"/>
    <w:rsid w:val="001A3E11"/>
    <w:rsid w:val="001A409D"/>
    <w:rsid w:val="001A4786"/>
    <w:rsid w:val="001A7110"/>
    <w:rsid w:val="001B021D"/>
    <w:rsid w:val="001B257E"/>
    <w:rsid w:val="001B28FD"/>
    <w:rsid w:val="001B4045"/>
    <w:rsid w:val="001B4E66"/>
    <w:rsid w:val="001B4F2E"/>
    <w:rsid w:val="001C3954"/>
    <w:rsid w:val="001C44CB"/>
    <w:rsid w:val="001D0E32"/>
    <w:rsid w:val="001D0EDE"/>
    <w:rsid w:val="001D462A"/>
    <w:rsid w:val="001D4674"/>
    <w:rsid w:val="001D7A23"/>
    <w:rsid w:val="001E0D2B"/>
    <w:rsid w:val="001E2085"/>
    <w:rsid w:val="001E248C"/>
    <w:rsid w:val="001E4022"/>
    <w:rsid w:val="001E4C87"/>
    <w:rsid w:val="001E4F41"/>
    <w:rsid w:val="001E4FDE"/>
    <w:rsid w:val="001E5699"/>
    <w:rsid w:val="001F135B"/>
    <w:rsid w:val="001F2C2D"/>
    <w:rsid w:val="001F2D71"/>
    <w:rsid w:val="001F32DF"/>
    <w:rsid w:val="001F44E7"/>
    <w:rsid w:val="001F5232"/>
    <w:rsid w:val="001F5464"/>
    <w:rsid w:val="00201D8E"/>
    <w:rsid w:val="002020CF"/>
    <w:rsid w:val="002035DE"/>
    <w:rsid w:val="00203E2B"/>
    <w:rsid w:val="0020486E"/>
    <w:rsid w:val="002058AF"/>
    <w:rsid w:val="0020725D"/>
    <w:rsid w:val="00210ADA"/>
    <w:rsid w:val="00211269"/>
    <w:rsid w:val="00212996"/>
    <w:rsid w:val="0021312E"/>
    <w:rsid w:val="00213ACB"/>
    <w:rsid w:val="00215D9A"/>
    <w:rsid w:val="00215E18"/>
    <w:rsid w:val="002201B3"/>
    <w:rsid w:val="0022069B"/>
    <w:rsid w:val="00220D27"/>
    <w:rsid w:val="00221B9C"/>
    <w:rsid w:val="00221F57"/>
    <w:rsid w:val="0022208A"/>
    <w:rsid w:val="00222583"/>
    <w:rsid w:val="002234AC"/>
    <w:rsid w:val="00223616"/>
    <w:rsid w:val="00223679"/>
    <w:rsid w:val="00226150"/>
    <w:rsid w:val="002265B7"/>
    <w:rsid w:val="0022732D"/>
    <w:rsid w:val="00231728"/>
    <w:rsid w:val="002322C3"/>
    <w:rsid w:val="002325B2"/>
    <w:rsid w:val="0023339C"/>
    <w:rsid w:val="00233593"/>
    <w:rsid w:val="00235051"/>
    <w:rsid w:val="002359B5"/>
    <w:rsid w:val="00236908"/>
    <w:rsid w:val="00237019"/>
    <w:rsid w:val="002376B2"/>
    <w:rsid w:val="00237A5F"/>
    <w:rsid w:val="00237AA8"/>
    <w:rsid w:val="00240FE4"/>
    <w:rsid w:val="00241403"/>
    <w:rsid w:val="00243CBD"/>
    <w:rsid w:val="002454FE"/>
    <w:rsid w:val="00246758"/>
    <w:rsid w:val="00246CAF"/>
    <w:rsid w:val="00247193"/>
    <w:rsid w:val="00247C97"/>
    <w:rsid w:val="00250998"/>
    <w:rsid w:val="002516AD"/>
    <w:rsid w:val="00251B1B"/>
    <w:rsid w:val="00255123"/>
    <w:rsid w:val="00256378"/>
    <w:rsid w:val="0025785A"/>
    <w:rsid w:val="002606E8"/>
    <w:rsid w:val="00261A24"/>
    <w:rsid w:val="00262453"/>
    <w:rsid w:val="002626E1"/>
    <w:rsid w:val="00263C54"/>
    <w:rsid w:val="002646C3"/>
    <w:rsid w:val="0026767F"/>
    <w:rsid w:val="00271E0A"/>
    <w:rsid w:val="002721A7"/>
    <w:rsid w:val="002727E2"/>
    <w:rsid w:val="002729DE"/>
    <w:rsid w:val="002733BD"/>
    <w:rsid w:val="00273E09"/>
    <w:rsid w:val="00274293"/>
    <w:rsid w:val="00275602"/>
    <w:rsid w:val="00280F2B"/>
    <w:rsid w:val="0028746E"/>
    <w:rsid w:val="00287C13"/>
    <w:rsid w:val="002918F7"/>
    <w:rsid w:val="00291F1E"/>
    <w:rsid w:val="00292D17"/>
    <w:rsid w:val="002934B9"/>
    <w:rsid w:val="00294303"/>
    <w:rsid w:val="002947D6"/>
    <w:rsid w:val="002948B0"/>
    <w:rsid w:val="00296CA9"/>
    <w:rsid w:val="002976B8"/>
    <w:rsid w:val="002A14AB"/>
    <w:rsid w:val="002A1DDB"/>
    <w:rsid w:val="002A1E68"/>
    <w:rsid w:val="002A2AC8"/>
    <w:rsid w:val="002A4407"/>
    <w:rsid w:val="002A4794"/>
    <w:rsid w:val="002A535A"/>
    <w:rsid w:val="002A6AE7"/>
    <w:rsid w:val="002B083D"/>
    <w:rsid w:val="002B0C10"/>
    <w:rsid w:val="002B50F1"/>
    <w:rsid w:val="002B7BF9"/>
    <w:rsid w:val="002C0E3B"/>
    <w:rsid w:val="002C0FCE"/>
    <w:rsid w:val="002C2534"/>
    <w:rsid w:val="002C2737"/>
    <w:rsid w:val="002C28D4"/>
    <w:rsid w:val="002C34BD"/>
    <w:rsid w:val="002C3D9E"/>
    <w:rsid w:val="002C53CB"/>
    <w:rsid w:val="002C57BB"/>
    <w:rsid w:val="002C649D"/>
    <w:rsid w:val="002C6723"/>
    <w:rsid w:val="002C69EC"/>
    <w:rsid w:val="002D238D"/>
    <w:rsid w:val="002D3E6F"/>
    <w:rsid w:val="002D4444"/>
    <w:rsid w:val="002D473B"/>
    <w:rsid w:val="002D4CED"/>
    <w:rsid w:val="002D6134"/>
    <w:rsid w:val="002E12C9"/>
    <w:rsid w:val="002E45BC"/>
    <w:rsid w:val="002E4A52"/>
    <w:rsid w:val="002F0DCC"/>
    <w:rsid w:val="002F3FBE"/>
    <w:rsid w:val="002F6F6B"/>
    <w:rsid w:val="002F7025"/>
    <w:rsid w:val="002F727D"/>
    <w:rsid w:val="003002E4"/>
    <w:rsid w:val="003013D4"/>
    <w:rsid w:val="0030245E"/>
    <w:rsid w:val="00304132"/>
    <w:rsid w:val="003051A8"/>
    <w:rsid w:val="00305CB2"/>
    <w:rsid w:val="00310364"/>
    <w:rsid w:val="0031068E"/>
    <w:rsid w:val="003112DF"/>
    <w:rsid w:val="00311E04"/>
    <w:rsid w:val="0031218B"/>
    <w:rsid w:val="00312D9D"/>
    <w:rsid w:val="003139A3"/>
    <w:rsid w:val="00314379"/>
    <w:rsid w:val="00315263"/>
    <w:rsid w:val="0031530E"/>
    <w:rsid w:val="00315820"/>
    <w:rsid w:val="00316B07"/>
    <w:rsid w:val="00317CFE"/>
    <w:rsid w:val="00320AB4"/>
    <w:rsid w:val="00322CF1"/>
    <w:rsid w:val="00322D3A"/>
    <w:rsid w:val="00325480"/>
    <w:rsid w:val="0032555B"/>
    <w:rsid w:val="0032623E"/>
    <w:rsid w:val="003262D7"/>
    <w:rsid w:val="00326FFA"/>
    <w:rsid w:val="00327EFF"/>
    <w:rsid w:val="00336733"/>
    <w:rsid w:val="003375E5"/>
    <w:rsid w:val="00340BE8"/>
    <w:rsid w:val="00342F84"/>
    <w:rsid w:val="003445FC"/>
    <w:rsid w:val="003446A8"/>
    <w:rsid w:val="00347928"/>
    <w:rsid w:val="0035495B"/>
    <w:rsid w:val="00356000"/>
    <w:rsid w:val="003561B7"/>
    <w:rsid w:val="00360671"/>
    <w:rsid w:val="00360974"/>
    <w:rsid w:val="00361A37"/>
    <w:rsid w:val="003639AD"/>
    <w:rsid w:val="00364224"/>
    <w:rsid w:val="003648E8"/>
    <w:rsid w:val="0036641B"/>
    <w:rsid w:val="003666B2"/>
    <w:rsid w:val="00366D3E"/>
    <w:rsid w:val="00370ABA"/>
    <w:rsid w:val="00371063"/>
    <w:rsid w:val="00372272"/>
    <w:rsid w:val="00372EDB"/>
    <w:rsid w:val="00373A8B"/>
    <w:rsid w:val="00374D50"/>
    <w:rsid w:val="00374E14"/>
    <w:rsid w:val="00376330"/>
    <w:rsid w:val="00380B78"/>
    <w:rsid w:val="0038186D"/>
    <w:rsid w:val="00382C55"/>
    <w:rsid w:val="00383A33"/>
    <w:rsid w:val="00383A88"/>
    <w:rsid w:val="0038423B"/>
    <w:rsid w:val="0038424C"/>
    <w:rsid w:val="0038508B"/>
    <w:rsid w:val="003857EA"/>
    <w:rsid w:val="00386522"/>
    <w:rsid w:val="0038725F"/>
    <w:rsid w:val="0039141C"/>
    <w:rsid w:val="00392D74"/>
    <w:rsid w:val="0039320D"/>
    <w:rsid w:val="0039327F"/>
    <w:rsid w:val="00393CA9"/>
    <w:rsid w:val="00394A70"/>
    <w:rsid w:val="00395478"/>
    <w:rsid w:val="003A0514"/>
    <w:rsid w:val="003A3DEE"/>
    <w:rsid w:val="003A3F0B"/>
    <w:rsid w:val="003A42CE"/>
    <w:rsid w:val="003A4321"/>
    <w:rsid w:val="003A4B59"/>
    <w:rsid w:val="003A61AA"/>
    <w:rsid w:val="003A7A8B"/>
    <w:rsid w:val="003B0444"/>
    <w:rsid w:val="003B0DE1"/>
    <w:rsid w:val="003B39A6"/>
    <w:rsid w:val="003B5743"/>
    <w:rsid w:val="003B5C6A"/>
    <w:rsid w:val="003B5F16"/>
    <w:rsid w:val="003B67F3"/>
    <w:rsid w:val="003B77D0"/>
    <w:rsid w:val="003B7E51"/>
    <w:rsid w:val="003C02BE"/>
    <w:rsid w:val="003C1180"/>
    <w:rsid w:val="003C29B1"/>
    <w:rsid w:val="003C3416"/>
    <w:rsid w:val="003C3CC8"/>
    <w:rsid w:val="003C503D"/>
    <w:rsid w:val="003C5968"/>
    <w:rsid w:val="003C5C02"/>
    <w:rsid w:val="003C60C9"/>
    <w:rsid w:val="003C6AF8"/>
    <w:rsid w:val="003C6FD5"/>
    <w:rsid w:val="003D07D7"/>
    <w:rsid w:val="003D214D"/>
    <w:rsid w:val="003D2B49"/>
    <w:rsid w:val="003D47BE"/>
    <w:rsid w:val="003D4DEA"/>
    <w:rsid w:val="003D5217"/>
    <w:rsid w:val="003D52F2"/>
    <w:rsid w:val="003D542F"/>
    <w:rsid w:val="003D572A"/>
    <w:rsid w:val="003D6830"/>
    <w:rsid w:val="003D6DC3"/>
    <w:rsid w:val="003D72D9"/>
    <w:rsid w:val="003D7DD1"/>
    <w:rsid w:val="003D7FDC"/>
    <w:rsid w:val="003E176A"/>
    <w:rsid w:val="003E219D"/>
    <w:rsid w:val="003E2F7B"/>
    <w:rsid w:val="003E2FD0"/>
    <w:rsid w:val="003E4BED"/>
    <w:rsid w:val="003E4F61"/>
    <w:rsid w:val="003F1182"/>
    <w:rsid w:val="003F1E3A"/>
    <w:rsid w:val="003F3918"/>
    <w:rsid w:val="003F391B"/>
    <w:rsid w:val="003F3A95"/>
    <w:rsid w:val="003F3BC6"/>
    <w:rsid w:val="003F512A"/>
    <w:rsid w:val="003F5DF7"/>
    <w:rsid w:val="00402CA4"/>
    <w:rsid w:val="004037F9"/>
    <w:rsid w:val="0040608B"/>
    <w:rsid w:val="004115FD"/>
    <w:rsid w:val="00411BE4"/>
    <w:rsid w:val="00417009"/>
    <w:rsid w:val="00420241"/>
    <w:rsid w:val="0042050F"/>
    <w:rsid w:val="0042200D"/>
    <w:rsid w:val="00422010"/>
    <w:rsid w:val="004249A8"/>
    <w:rsid w:val="004259E8"/>
    <w:rsid w:val="004262B6"/>
    <w:rsid w:val="004262C6"/>
    <w:rsid w:val="00430346"/>
    <w:rsid w:val="00431192"/>
    <w:rsid w:val="0043256A"/>
    <w:rsid w:val="004331C7"/>
    <w:rsid w:val="004351C5"/>
    <w:rsid w:val="00437F87"/>
    <w:rsid w:val="00443529"/>
    <w:rsid w:val="00444256"/>
    <w:rsid w:val="004449AB"/>
    <w:rsid w:val="00444D77"/>
    <w:rsid w:val="00444FE7"/>
    <w:rsid w:val="00446080"/>
    <w:rsid w:val="00446194"/>
    <w:rsid w:val="0044712B"/>
    <w:rsid w:val="004514AE"/>
    <w:rsid w:val="00452609"/>
    <w:rsid w:val="00453339"/>
    <w:rsid w:val="00454CDF"/>
    <w:rsid w:val="00455F5A"/>
    <w:rsid w:val="00456D45"/>
    <w:rsid w:val="00461D77"/>
    <w:rsid w:val="00462A24"/>
    <w:rsid w:val="0046346F"/>
    <w:rsid w:val="00463509"/>
    <w:rsid w:val="00470B8E"/>
    <w:rsid w:val="00473832"/>
    <w:rsid w:val="004759AD"/>
    <w:rsid w:val="00475BC9"/>
    <w:rsid w:val="004803B2"/>
    <w:rsid w:val="00481BA6"/>
    <w:rsid w:val="0048336F"/>
    <w:rsid w:val="004845CD"/>
    <w:rsid w:val="00485622"/>
    <w:rsid w:val="004873C4"/>
    <w:rsid w:val="00487626"/>
    <w:rsid w:val="00491864"/>
    <w:rsid w:val="00492682"/>
    <w:rsid w:val="00493B95"/>
    <w:rsid w:val="00496072"/>
    <w:rsid w:val="004974FE"/>
    <w:rsid w:val="004A1317"/>
    <w:rsid w:val="004A1EB0"/>
    <w:rsid w:val="004A1F62"/>
    <w:rsid w:val="004A44D8"/>
    <w:rsid w:val="004A46D6"/>
    <w:rsid w:val="004A4C9A"/>
    <w:rsid w:val="004A4DED"/>
    <w:rsid w:val="004A4DFD"/>
    <w:rsid w:val="004A5348"/>
    <w:rsid w:val="004A55FF"/>
    <w:rsid w:val="004B092C"/>
    <w:rsid w:val="004B0B97"/>
    <w:rsid w:val="004B1A65"/>
    <w:rsid w:val="004B1A71"/>
    <w:rsid w:val="004B1D6C"/>
    <w:rsid w:val="004B20ED"/>
    <w:rsid w:val="004B557E"/>
    <w:rsid w:val="004B5EA6"/>
    <w:rsid w:val="004C082B"/>
    <w:rsid w:val="004C1CCA"/>
    <w:rsid w:val="004C47E4"/>
    <w:rsid w:val="004C4B17"/>
    <w:rsid w:val="004C57E3"/>
    <w:rsid w:val="004C7463"/>
    <w:rsid w:val="004C7667"/>
    <w:rsid w:val="004C77F7"/>
    <w:rsid w:val="004D0C80"/>
    <w:rsid w:val="004D15D8"/>
    <w:rsid w:val="004D191F"/>
    <w:rsid w:val="004D22F9"/>
    <w:rsid w:val="004D60DA"/>
    <w:rsid w:val="004D6399"/>
    <w:rsid w:val="004D69CA"/>
    <w:rsid w:val="004D7E28"/>
    <w:rsid w:val="004E0C8C"/>
    <w:rsid w:val="004E17C5"/>
    <w:rsid w:val="004E2337"/>
    <w:rsid w:val="004E2D39"/>
    <w:rsid w:val="004E650B"/>
    <w:rsid w:val="004E67A4"/>
    <w:rsid w:val="004E6CD5"/>
    <w:rsid w:val="004E6EAB"/>
    <w:rsid w:val="004E7469"/>
    <w:rsid w:val="004E7913"/>
    <w:rsid w:val="004F0D52"/>
    <w:rsid w:val="004F179B"/>
    <w:rsid w:val="004F3217"/>
    <w:rsid w:val="004F5AA9"/>
    <w:rsid w:val="004F65B0"/>
    <w:rsid w:val="004F79E2"/>
    <w:rsid w:val="00501BF0"/>
    <w:rsid w:val="00502E7F"/>
    <w:rsid w:val="0050348A"/>
    <w:rsid w:val="00503B93"/>
    <w:rsid w:val="00506098"/>
    <w:rsid w:val="00507D72"/>
    <w:rsid w:val="005103E4"/>
    <w:rsid w:val="00510F1B"/>
    <w:rsid w:val="005131E0"/>
    <w:rsid w:val="0051607D"/>
    <w:rsid w:val="00520DBE"/>
    <w:rsid w:val="0052103E"/>
    <w:rsid w:val="005217D3"/>
    <w:rsid w:val="005235C1"/>
    <w:rsid w:val="0052514B"/>
    <w:rsid w:val="005259E8"/>
    <w:rsid w:val="00525B4A"/>
    <w:rsid w:val="00526936"/>
    <w:rsid w:val="00527229"/>
    <w:rsid w:val="005304FC"/>
    <w:rsid w:val="00530575"/>
    <w:rsid w:val="00530AA0"/>
    <w:rsid w:val="00530C25"/>
    <w:rsid w:val="00532C99"/>
    <w:rsid w:val="00532CA4"/>
    <w:rsid w:val="00533603"/>
    <w:rsid w:val="00536817"/>
    <w:rsid w:val="00536F55"/>
    <w:rsid w:val="005370C9"/>
    <w:rsid w:val="005370CD"/>
    <w:rsid w:val="005416AA"/>
    <w:rsid w:val="0054221C"/>
    <w:rsid w:val="00543BEC"/>
    <w:rsid w:val="00544C58"/>
    <w:rsid w:val="00545410"/>
    <w:rsid w:val="00547726"/>
    <w:rsid w:val="00550C73"/>
    <w:rsid w:val="00551069"/>
    <w:rsid w:val="005516BC"/>
    <w:rsid w:val="005518BA"/>
    <w:rsid w:val="00552355"/>
    <w:rsid w:val="00553651"/>
    <w:rsid w:val="005548E0"/>
    <w:rsid w:val="00555BA4"/>
    <w:rsid w:val="00557BAF"/>
    <w:rsid w:val="005610EE"/>
    <w:rsid w:val="0056176A"/>
    <w:rsid w:val="005619FC"/>
    <w:rsid w:val="0056286D"/>
    <w:rsid w:val="00564820"/>
    <w:rsid w:val="00565540"/>
    <w:rsid w:val="00565B24"/>
    <w:rsid w:val="005669CF"/>
    <w:rsid w:val="00570202"/>
    <w:rsid w:val="00570571"/>
    <w:rsid w:val="005713F7"/>
    <w:rsid w:val="005746AE"/>
    <w:rsid w:val="00575719"/>
    <w:rsid w:val="00575B78"/>
    <w:rsid w:val="00577029"/>
    <w:rsid w:val="00577CCB"/>
    <w:rsid w:val="00582E2E"/>
    <w:rsid w:val="005830A0"/>
    <w:rsid w:val="00583248"/>
    <w:rsid w:val="00583AF1"/>
    <w:rsid w:val="0058465B"/>
    <w:rsid w:val="005850F4"/>
    <w:rsid w:val="00585B1E"/>
    <w:rsid w:val="0058736D"/>
    <w:rsid w:val="00587FA8"/>
    <w:rsid w:val="00592007"/>
    <w:rsid w:val="00593086"/>
    <w:rsid w:val="00593B54"/>
    <w:rsid w:val="005947E2"/>
    <w:rsid w:val="0059685D"/>
    <w:rsid w:val="00597C38"/>
    <w:rsid w:val="005A0314"/>
    <w:rsid w:val="005A29E0"/>
    <w:rsid w:val="005A5277"/>
    <w:rsid w:val="005A6502"/>
    <w:rsid w:val="005A771E"/>
    <w:rsid w:val="005A788B"/>
    <w:rsid w:val="005A79A6"/>
    <w:rsid w:val="005B3583"/>
    <w:rsid w:val="005B3DA4"/>
    <w:rsid w:val="005B4956"/>
    <w:rsid w:val="005B5BFD"/>
    <w:rsid w:val="005B5C0D"/>
    <w:rsid w:val="005B5D2A"/>
    <w:rsid w:val="005B6E5E"/>
    <w:rsid w:val="005C0431"/>
    <w:rsid w:val="005C1B86"/>
    <w:rsid w:val="005C1E64"/>
    <w:rsid w:val="005C352B"/>
    <w:rsid w:val="005C378E"/>
    <w:rsid w:val="005C4039"/>
    <w:rsid w:val="005C56F2"/>
    <w:rsid w:val="005D0245"/>
    <w:rsid w:val="005D0DC2"/>
    <w:rsid w:val="005D11F6"/>
    <w:rsid w:val="005D1F44"/>
    <w:rsid w:val="005D2C30"/>
    <w:rsid w:val="005D3F1B"/>
    <w:rsid w:val="005D4801"/>
    <w:rsid w:val="005D5BAC"/>
    <w:rsid w:val="005D5C6F"/>
    <w:rsid w:val="005D62F9"/>
    <w:rsid w:val="005D77F3"/>
    <w:rsid w:val="005E0998"/>
    <w:rsid w:val="005E1675"/>
    <w:rsid w:val="005E1E79"/>
    <w:rsid w:val="005E3546"/>
    <w:rsid w:val="005E38F2"/>
    <w:rsid w:val="005E701A"/>
    <w:rsid w:val="005E7285"/>
    <w:rsid w:val="005E76BA"/>
    <w:rsid w:val="005F1ACA"/>
    <w:rsid w:val="006015F5"/>
    <w:rsid w:val="00602B63"/>
    <w:rsid w:val="00604FC9"/>
    <w:rsid w:val="0060542B"/>
    <w:rsid w:val="00607895"/>
    <w:rsid w:val="006129F5"/>
    <w:rsid w:val="006136A3"/>
    <w:rsid w:val="00613B1D"/>
    <w:rsid w:val="00614D7A"/>
    <w:rsid w:val="006150F6"/>
    <w:rsid w:val="00615D01"/>
    <w:rsid w:val="00615DC0"/>
    <w:rsid w:val="0061601E"/>
    <w:rsid w:val="0062066A"/>
    <w:rsid w:val="006206D9"/>
    <w:rsid w:val="00620BB5"/>
    <w:rsid w:val="00621168"/>
    <w:rsid w:val="00623164"/>
    <w:rsid w:val="00623259"/>
    <w:rsid w:val="006269BB"/>
    <w:rsid w:val="00626F5E"/>
    <w:rsid w:val="00627A75"/>
    <w:rsid w:val="0063039D"/>
    <w:rsid w:val="00631864"/>
    <w:rsid w:val="00632EFB"/>
    <w:rsid w:val="00634010"/>
    <w:rsid w:val="00634DE3"/>
    <w:rsid w:val="00635F50"/>
    <w:rsid w:val="006361D7"/>
    <w:rsid w:val="006364BC"/>
    <w:rsid w:val="00637E24"/>
    <w:rsid w:val="00640FCD"/>
    <w:rsid w:val="00641EB6"/>
    <w:rsid w:val="006427A9"/>
    <w:rsid w:val="00642E02"/>
    <w:rsid w:val="00643031"/>
    <w:rsid w:val="00643B43"/>
    <w:rsid w:val="006445C9"/>
    <w:rsid w:val="00647347"/>
    <w:rsid w:val="00647B3D"/>
    <w:rsid w:val="0065061F"/>
    <w:rsid w:val="00650D26"/>
    <w:rsid w:val="00651DDF"/>
    <w:rsid w:val="00652781"/>
    <w:rsid w:val="00656280"/>
    <w:rsid w:val="006567AF"/>
    <w:rsid w:val="006571CE"/>
    <w:rsid w:val="006571D7"/>
    <w:rsid w:val="0065733D"/>
    <w:rsid w:val="00657984"/>
    <w:rsid w:val="006620B5"/>
    <w:rsid w:val="0066228C"/>
    <w:rsid w:val="00662864"/>
    <w:rsid w:val="00664CA4"/>
    <w:rsid w:val="0067297F"/>
    <w:rsid w:val="00674145"/>
    <w:rsid w:val="006744C6"/>
    <w:rsid w:val="0067473A"/>
    <w:rsid w:val="00674D2A"/>
    <w:rsid w:val="00674E9E"/>
    <w:rsid w:val="006756EB"/>
    <w:rsid w:val="00675CBD"/>
    <w:rsid w:val="006801D3"/>
    <w:rsid w:val="00680945"/>
    <w:rsid w:val="00683A91"/>
    <w:rsid w:val="00684217"/>
    <w:rsid w:val="00684323"/>
    <w:rsid w:val="006856D4"/>
    <w:rsid w:val="00685ECD"/>
    <w:rsid w:val="00687F37"/>
    <w:rsid w:val="00690C86"/>
    <w:rsid w:val="00690F51"/>
    <w:rsid w:val="006913F2"/>
    <w:rsid w:val="006914F2"/>
    <w:rsid w:val="00691C76"/>
    <w:rsid w:val="0069288A"/>
    <w:rsid w:val="006941C2"/>
    <w:rsid w:val="00695233"/>
    <w:rsid w:val="00695F3B"/>
    <w:rsid w:val="006973C3"/>
    <w:rsid w:val="006974FF"/>
    <w:rsid w:val="00697B8F"/>
    <w:rsid w:val="006A02CB"/>
    <w:rsid w:val="006A2CCD"/>
    <w:rsid w:val="006A35F6"/>
    <w:rsid w:val="006A3E9A"/>
    <w:rsid w:val="006A3ECC"/>
    <w:rsid w:val="006A470D"/>
    <w:rsid w:val="006A7AB5"/>
    <w:rsid w:val="006A7C8E"/>
    <w:rsid w:val="006A7F02"/>
    <w:rsid w:val="006B167F"/>
    <w:rsid w:val="006B17DB"/>
    <w:rsid w:val="006B1AB3"/>
    <w:rsid w:val="006B3513"/>
    <w:rsid w:val="006B5488"/>
    <w:rsid w:val="006B5DBD"/>
    <w:rsid w:val="006B71B7"/>
    <w:rsid w:val="006C110C"/>
    <w:rsid w:val="006C1119"/>
    <w:rsid w:val="006C25C8"/>
    <w:rsid w:val="006C26C5"/>
    <w:rsid w:val="006C3D04"/>
    <w:rsid w:val="006C3D1E"/>
    <w:rsid w:val="006C50B4"/>
    <w:rsid w:val="006C568A"/>
    <w:rsid w:val="006C66A3"/>
    <w:rsid w:val="006C7E35"/>
    <w:rsid w:val="006D031D"/>
    <w:rsid w:val="006D07FB"/>
    <w:rsid w:val="006D12C9"/>
    <w:rsid w:val="006D2148"/>
    <w:rsid w:val="006D473F"/>
    <w:rsid w:val="006D4A48"/>
    <w:rsid w:val="006D5965"/>
    <w:rsid w:val="006D7C4D"/>
    <w:rsid w:val="006E021D"/>
    <w:rsid w:val="006E0C7D"/>
    <w:rsid w:val="006E19CA"/>
    <w:rsid w:val="006E470E"/>
    <w:rsid w:val="006E4D91"/>
    <w:rsid w:val="006E4E97"/>
    <w:rsid w:val="006E5AAC"/>
    <w:rsid w:val="006F035C"/>
    <w:rsid w:val="006F0A78"/>
    <w:rsid w:val="006F0D12"/>
    <w:rsid w:val="006F2AA7"/>
    <w:rsid w:val="006F2B18"/>
    <w:rsid w:val="006F4DD9"/>
    <w:rsid w:val="006F505C"/>
    <w:rsid w:val="006F5D28"/>
    <w:rsid w:val="0070004E"/>
    <w:rsid w:val="00700AB6"/>
    <w:rsid w:val="0070285C"/>
    <w:rsid w:val="007032B7"/>
    <w:rsid w:val="00703B94"/>
    <w:rsid w:val="00704356"/>
    <w:rsid w:val="00704AF9"/>
    <w:rsid w:val="00706540"/>
    <w:rsid w:val="007069F4"/>
    <w:rsid w:val="007073F7"/>
    <w:rsid w:val="00707924"/>
    <w:rsid w:val="00707C58"/>
    <w:rsid w:val="00712836"/>
    <w:rsid w:val="00712998"/>
    <w:rsid w:val="00713D08"/>
    <w:rsid w:val="00713DD7"/>
    <w:rsid w:val="00717AF9"/>
    <w:rsid w:val="007237F3"/>
    <w:rsid w:val="0072485C"/>
    <w:rsid w:val="00724969"/>
    <w:rsid w:val="00727BC6"/>
    <w:rsid w:val="00727D5A"/>
    <w:rsid w:val="00727DE5"/>
    <w:rsid w:val="00727F5E"/>
    <w:rsid w:val="007300FD"/>
    <w:rsid w:val="00730477"/>
    <w:rsid w:val="00733FBA"/>
    <w:rsid w:val="00734D74"/>
    <w:rsid w:val="00736AEF"/>
    <w:rsid w:val="007405C7"/>
    <w:rsid w:val="00741D91"/>
    <w:rsid w:val="00742309"/>
    <w:rsid w:val="00743564"/>
    <w:rsid w:val="00743892"/>
    <w:rsid w:val="00743EE2"/>
    <w:rsid w:val="00745416"/>
    <w:rsid w:val="00746043"/>
    <w:rsid w:val="00746495"/>
    <w:rsid w:val="00750288"/>
    <w:rsid w:val="007511B1"/>
    <w:rsid w:val="007558BC"/>
    <w:rsid w:val="0075672B"/>
    <w:rsid w:val="00757A99"/>
    <w:rsid w:val="00757D66"/>
    <w:rsid w:val="00760768"/>
    <w:rsid w:val="00760C8A"/>
    <w:rsid w:val="0076170F"/>
    <w:rsid w:val="00763941"/>
    <w:rsid w:val="00763E64"/>
    <w:rsid w:val="00763E82"/>
    <w:rsid w:val="007642B7"/>
    <w:rsid w:val="00765604"/>
    <w:rsid w:val="00770FA3"/>
    <w:rsid w:val="00771832"/>
    <w:rsid w:val="007723CB"/>
    <w:rsid w:val="00773009"/>
    <w:rsid w:val="007736A1"/>
    <w:rsid w:val="00773C0C"/>
    <w:rsid w:val="00774E15"/>
    <w:rsid w:val="00784B9D"/>
    <w:rsid w:val="00787E21"/>
    <w:rsid w:val="00790C6D"/>
    <w:rsid w:val="007910FF"/>
    <w:rsid w:val="00791FE7"/>
    <w:rsid w:val="00793432"/>
    <w:rsid w:val="007A0007"/>
    <w:rsid w:val="007A09FA"/>
    <w:rsid w:val="007A13EF"/>
    <w:rsid w:val="007A17AD"/>
    <w:rsid w:val="007A1A46"/>
    <w:rsid w:val="007A1CED"/>
    <w:rsid w:val="007A4200"/>
    <w:rsid w:val="007A4CE3"/>
    <w:rsid w:val="007A6683"/>
    <w:rsid w:val="007A68B4"/>
    <w:rsid w:val="007A6AF8"/>
    <w:rsid w:val="007A6D85"/>
    <w:rsid w:val="007B1233"/>
    <w:rsid w:val="007B308A"/>
    <w:rsid w:val="007B42A6"/>
    <w:rsid w:val="007B462E"/>
    <w:rsid w:val="007B4848"/>
    <w:rsid w:val="007B545C"/>
    <w:rsid w:val="007C147C"/>
    <w:rsid w:val="007C3533"/>
    <w:rsid w:val="007C4669"/>
    <w:rsid w:val="007C5559"/>
    <w:rsid w:val="007C7285"/>
    <w:rsid w:val="007D078D"/>
    <w:rsid w:val="007D0924"/>
    <w:rsid w:val="007D0B74"/>
    <w:rsid w:val="007D0D67"/>
    <w:rsid w:val="007D1E66"/>
    <w:rsid w:val="007D3B13"/>
    <w:rsid w:val="007D6ABD"/>
    <w:rsid w:val="007E0478"/>
    <w:rsid w:val="007E0F1B"/>
    <w:rsid w:val="007E1032"/>
    <w:rsid w:val="007E109C"/>
    <w:rsid w:val="007E1AE9"/>
    <w:rsid w:val="007E3646"/>
    <w:rsid w:val="007E4F4D"/>
    <w:rsid w:val="007E55DE"/>
    <w:rsid w:val="007E5816"/>
    <w:rsid w:val="007E5B01"/>
    <w:rsid w:val="007E7702"/>
    <w:rsid w:val="007F075E"/>
    <w:rsid w:val="007F13F0"/>
    <w:rsid w:val="007F41E8"/>
    <w:rsid w:val="007F57AB"/>
    <w:rsid w:val="007F5F5B"/>
    <w:rsid w:val="007F6171"/>
    <w:rsid w:val="007F7D79"/>
    <w:rsid w:val="00801B0C"/>
    <w:rsid w:val="008033D9"/>
    <w:rsid w:val="00803C0E"/>
    <w:rsid w:val="00803C85"/>
    <w:rsid w:val="0080710B"/>
    <w:rsid w:val="0080723E"/>
    <w:rsid w:val="00810DBE"/>
    <w:rsid w:val="008115EC"/>
    <w:rsid w:val="0081198E"/>
    <w:rsid w:val="008130FB"/>
    <w:rsid w:val="00815AE9"/>
    <w:rsid w:val="00816034"/>
    <w:rsid w:val="00820065"/>
    <w:rsid w:val="008222D7"/>
    <w:rsid w:val="00822A37"/>
    <w:rsid w:val="00823C4B"/>
    <w:rsid w:val="00824346"/>
    <w:rsid w:val="0082620F"/>
    <w:rsid w:val="008264D0"/>
    <w:rsid w:val="00827EE3"/>
    <w:rsid w:val="00827F39"/>
    <w:rsid w:val="00830686"/>
    <w:rsid w:val="00831A9B"/>
    <w:rsid w:val="00832299"/>
    <w:rsid w:val="008330D1"/>
    <w:rsid w:val="00833169"/>
    <w:rsid w:val="008343AD"/>
    <w:rsid w:val="008358BA"/>
    <w:rsid w:val="0083637C"/>
    <w:rsid w:val="00837285"/>
    <w:rsid w:val="0083746A"/>
    <w:rsid w:val="00837BBA"/>
    <w:rsid w:val="00837C09"/>
    <w:rsid w:val="008411B3"/>
    <w:rsid w:val="00842293"/>
    <w:rsid w:val="00843DE0"/>
    <w:rsid w:val="00843EFE"/>
    <w:rsid w:val="00846247"/>
    <w:rsid w:val="008467E5"/>
    <w:rsid w:val="00850562"/>
    <w:rsid w:val="00850C8F"/>
    <w:rsid w:val="0085207D"/>
    <w:rsid w:val="008544F1"/>
    <w:rsid w:val="00855B92"/>
    <w:rsid w:val="008561B0"/>
    <w:rsid w:val="00856F9A"/>
    <w:rsid w:val="00857097"/>
    <w:rsid w:val="00857450"/>
    <w:rsid w:val="008613D4"/>
    <w:rsid w:val="00861A50"/>
    <w:rsid w:val="008639FF"/>
    <w:rsid w:val="0086419F"/>
    <w:rsid w:val="008645D2"/>
    <w:rsid w:val="00865866"/>
    <w:rsid w:val="00865B24"/>
    <w:rsid w:val="00865CC3"/>
    <w:rsid w:val="00866058"/>
    <w:rsid w:val="008661F5"/>
    <w:rsid w:val="00866A88"/>
    <w:rsid w:val="00866E31"/>
    <w:rsid w:val="00867E8B"/>
    <w:rsid w:val="00870017"/>
    <w:rsid w:val="00871A12"/>
    <w:rsid w:val="00871CBB"/>
    <w:rsid w:val="00871FA7"/>
    <w:rsid w:val="008752C1"/>
    <w:rsid w:val="00881956"/>
    <w:rsid w:val="00882DEB"/>
    <w:rsid w:val="008831AD"/>
    <w:rsid w:val="00883831"/>
    <w:rsid w:val="00883B1A"/>
    <w:rsid w:val="00885F27"/>
    <w:rsid w:val="0088752F"/>
    <w:rsid w:val="00887672"/>
    <w:rsid w:val="00890A3D"/>
    <w:rsid w:val="008912C7"/>
    <w:rsid w:val="00891871"/>
    <w:rsid w:val="008937D5"/>
    <w:rsid w:val="008951DB"/>
    <w:rsid w:val="008A07F6"/>
    <w:rsid w:val="008A0F61"/>
    <w:rsid w:val="008A1BF4"/>
    <w:rsid w:val="008A35D0"/>
    <w:rsid w:val="008A58B9"/>
    <w:rsid w:val="008B048A"/>
    <w:rsid w:val="008B0996"/>
    <w:rsid w:val="008B2A70"/>
    <w:rsid w:val="008B4B69"/>
    <w:rsid w:val="008B547D"/>
    <w:rsid w:val="008B59C0"/>
    <w:rsid w:val="008B73AC"/>
    <w:rsid w:val="008C3947"/>
    <w:rsid w:val="008C59FC"/>
    <w:rsid w:val="008C5D77"/>
    <w:rsid w:val="008D555D"/>
    <w:rsid w:val="008D562C"/>
    <w:rsid w:val="008D78C9"/>
    <w:rsid w:val="008D7AFD"/>
    <w:rsid w:val="008E0688"/>
    <w:rsid w:val="008E1E8D"/>
    <w:rsid w:val="008E3044"/>
    <w:rsid w:val="008E36D5"/>
    <w:rsid w:val="008E3A98"/>
    <w:rsid w:val="008E3BF6"/>
    <w:rsid w:val="008E4A4A"/>
    <w:rsid w:val="008F05A3"/>
    <w:rsid w:val="008F1D7C"/>
    <w:rsid w:val="008F369B"/>
    <w:rsid w:val="008F3992"/>
    <w:rsid w:val="008F40F4"/>
    <w:rsid w:val="008F4106"/>
    <w:rsid w:val="008F5C13"/>
    <w:rsid w:val="008F626E"/>
    <w:rsid w:val="008F70A6"/>
    <w:rsid w:val="008F7F63"/>
    <w:rsid w:val="00901078"/>
    <w:rsid w:val="00902B88"/>
    <w:rsid w:val="00902D10"/>
    <w:rsid w:val="0090322A"/>
    <w:rsid w:val="00903A69"/>
    <w:rsid w:val="00903DD2"/>
    <w:rsid w:val="0090457C"/>
    <w:rsid w:val="0090498A"/>
    <w:rsid w:val="00907E3F"/>
    <w:rsid w:val="00910A63"/>
    <w:rsid w:val="00911825"/>
    <w:rsid w:val="00911B24"/>
    <w:rsid w:val="009127A3"/>
    <w:rsid w:val="00912BB2"/>
    <w:rsid w:val="00913502"/>
    <w:rsid w:val="00915B59"/>
    <w:rsid w:val="009169C3"/>
    <w:rsid w:val="00916A80"/>
    <w:rsid w:val="00917523"/>
    <w:rsid w:val="0092048D"/>
    <w:rsid w:val="00921AF0"/>
    <w:rsid w:val="00922595"/>
    <w:rsid w:val="009238BA"/>
    <w:rsid w:val="009251A6"/>
    <w:rsid w:val="00925481"/>
    <w:rsid w:val="0092702A"/>
    <w:rsid w:val="00930156"/>
    <w:rsid w:val="009328BE"/>
    <w:rsid w:val="00934C2D"/>
    <w:rsid w:val="0093538E"/>
    <w:rsid w:val="00936421"/>
    <w:rsid w:val="00937A5D"/>
    <w:rsid w:val="00937F79"/>
    <w:rsid w:val="00942088"/>
    <w:rsid w:val="00944441"/>
    <w:rsid w:val="00944719"/>
    <w:rsid w:val="009528BF"/>
    <w:rsid w:val="00952B45"/>
    <w:rsid w:val="009533D0"/>
    <w:rsid w:val="00953F1D"/>
    <w:rsid w:val="00954301"/>
    <w:rsid w:val="00957BF8"/>
    <w:rsid w:val="00960C2F"/>
    <w:rsid w:val="0096247F"/>
    <w:rsid w:val="00963801"/>
    <w:rsid w:val="00964AEA"/>
    <w:rsid w:val="00965240"/>
    <w:rsid w:val="00965AB0"/>
    <w:rsid w:val="0097013F"/>
    <w:rsid w:val="009709D8"/>
    <w:rsid w:val="00971822"/>
    <w:rsid w:val="00972478"/>
    <w:rsid w:val="009728D2"/>
    <w:rsid w:val="009743F6"/>
    <w:rsid w:val="009763A4"/>
    <w:rsid w:val="00976ED4"/>
    <w:rsid w:val="00980371"/>
    <w:rsid w:val="0098097C"/>
    <w:rsid w:val="00981009"/>
    <w:rsid w:val="00981E37"/>
    <w:rsid w:val="00984945"/>
    <w:rsid w:val="00984A5F"/>
    <w:rsid w:val="00985A0B"/>
    <w:rsid w:val="00986489"/>
    <w:rsid w:val="00987F1F"/>
    <w:rsid w:val="009915CE"/>
    <w:rsid w:val="00991ABD"/>
    <w:rsid w:val="00995457"/>
    <w:rsid w:val="009958C1"/>
    <w:rsid w:val="009963CA"/>
    <w:rsid w:val="009A05D6"/>
    <w:rsid w:val="009A10CC"/>
    <w:rsid w:val="009A21D8"/>
    <w:rsid w:val="009A4726"/>
    <w:rsid w:val="009A55C8"/>
    <w:rsid w:val="009B17A0"/>
    <w:rsid w:val="009B238A"/>
    <w:rsid w:val="009B5DD3"/>
    <w:rsid w:val="009B626A"/>
    <w:rsid w:val="009C0B21"/>
    <w:rsid w:val="009C0C38"/>
    <w:rsid w:val="009C11E4"/>
    <w:rsid w:val="009C1E22"/>
    <w:rsid w:val="009C3153"/>
    <w:rsid w:val="009C3B96"/>
    <w:rsid w:val="009C5125"/>
    <w:rsid w:val="009C6998"/>
    <w:rsid w:val="009C761A"/>
    <w:rsid w:val="009D0A88"/>
    <w:rsid w:val="009D0BB9"/>
    <w:rsid w:val="009D1093"/>
    <w:rsid w:val="009D41A0"/>
    <w:rsid w:val="009D4A13"/>
    <w:rsid w:val="009D60B4"/>
    <w:rsid w:val="009D709F"/>
    <w:rsid w:val="009D7689"/>
    <w:rsid w:val="009E09B5"/>
    <w:rsid w:val="009E19A8"/>
    <w:rsid w:val="009E1EDD"/>
    <w:rsid w:val="009E55B0"/>
    <w:rsid w:val="009E5827"/>
    <w:rsid w:val="009E72E1"/>
    <w:rsid w:val="009E7E30"/>
    <w:rsid w:val="009F3C50"/>
    <w:rsid w:val="009F5E59"/>
    <w:rsid w:val="009F72D5"/>
    <w:rsid w:val="00A008CE"/>
    <w:rsid w:val="00A01068"/>
    <w:rsid w:val="00A01A03"/>
    <w:rsid w:val="00A01A51"/>
    <w:rsid w:val="00A02D92"/>
    <w:rsid w:val="00A04F91"/>
    <w:rsid w:val="00A05266"/>
    <w:rsid w:val="00A06D60"/>
    <w:rsid w:val="00A070C5"/>
    <w:rsid w:val="00A116ED"/>
    <w:rsid w:val="00A14999"/>
    <w:rsid w:val="00A150AC"/>
    <w:rsid w:val="00A1556C"/>
    <w:rsid w:val="00A212AF"/>
    <w:rsid w:val="00A214E7"/>
    <w:rsid w:val="00A21506"/>
    <w:rsid w:val="00A220E8"/>
    <w:rsid w:val="00A23923"/>
    <w:rsid w:val="00A23C1D"/>
    <w:rsid w:val="00A24A72"/>
    <w:rsid w:val="00A261A1"/>
    <w:rsid w:val="00A26D34"/>
    <w:rsid w:val="00A27222"/>
    <w:rsid w:val="00A27651"/>
    <w:rsid w:val="00A309EA"/>
    <w:rsid w:val="00A31161"/>
    <w:rsid w:val="00A31EA1"/>
    <w:rsid w:val="00A3399E"/>
    <w:rsid w:val="00A33AB7"/>
    <w:rsid w:val="00A347A7"/>
    <w:rsid w:val="00A34AFA"/>
    <w:rsid w:val="00A353E9"/>
    <w:rsid w:val="00A359A7"/>
    <w:rsid w:val="00A35D7F"/>
    <w:rsid w:val="00A368AA"/>
    <w:rsid w:val="00A414CD"/>
    <w:rsid w:val="00A41C30"/>
    <w:rsid w:val="00A43632"/>
    <w:rsid w:val="00A44C40"/>
    <w:rsid w:val="00A47BD5"/>
    <w:rsid w:val="00A508AF"/>
    <w:rsid w:val="00A527D0"/>
    <w:rsid w:val="00A54A8C"/>
    <w:rsid w:val="00A55316"/>
    <w:rsid w:val="00A55497"/>
    <w:rsid w:val="00A55B5E"/>
    <w:rsid w:val="00A563F6"/>
    <w:rsid w:val="00A56D7A"/>
    <w:rsid w:val="00A5784F"/>
    <w:rsid w:val="00A60EC9"/>
    <w:rsid w:val="00A62186"/>
    <w:rsid w:val="00A64C7F"/>
    <w:rsid w:val="00A66398"/>
    <w:rsid w:val="00A66740"/>
    <w:rsid w:val="00A6752B"/>
    <w:rsid w:val="00A70969"/>
    <w:rsid w:val="00A70D4E"/>
    <w:rsid w:val="00A71AA1"/>
    <w:rsid w:val="00A73058"/>
    <w:rsid w:val="00A73491"/>
    <w:rsid w:val="00A74A7A"/>
    <w:rsid w:val="00A74FBA"/>
    <w:rsid w:val="00A7724A"/>
    <w:rsid w:val="00A81B43"/>
    <w:rsid w:val="00A81D57"/>
    <w:rsid w:val="00A8433C"/>
    <w:rsid w:val="00A84B56"/>
    <w:rsid w:val="00A84CAB"/>
    <w:rsid w:val="00A85232"/>
    <w:rsid w:val="00A86E3D"/>
    <w:rsid w:val="00A9073E"/>
    <w:rsid w:val="00A932A1"/>
    <w:rsid w:val="00A936D8"/>
    <w:rsid w:val="00A93A3B"/>
    <w:rsid w:val="00A94DB2"/>
    <w:rsid w:val="00A956E6"/>
    <w:rsid w:val="00A965DB"/>
    <w:rsid w:val="00AA1843"/>
    <w:rsid w:val="00AA2467"/>
    <w:rsid w:val="00AA3DFB"/>
    <w:rsid w:val="00AA50E9"/>
    <w:rsid w:val="00AA54AB"/>
    <w:rsid w:val="00AA5ABA"/>
    <w:rsid w:val="00AA5C7F"/>
    <w:rsid w:val="00AA60C6"/>
    <w:rsid w:val="00AB0102"/>
    <w:rsid w:val="00AB06F6"/>
    <w:rsid w:val="00AB3852"/>
    <w:rsid w:val="00AB46BD"/>
    <w:rsid w:val="00AB6BDF"/>
    <w:rsid w:val="00AC1035"/>
    <w:rsid w:val="00AC2390"/>
    <w:rsid w:val="00AC257B"/>
    <w:rsid w:val="00AC360A"/>
    <w:rsid w:val="00AC378E"/>
    <w:rsid w:val="00AC5D46"/>
    <w:rsid w:val="00AC78A7"/>
    <w:rsid w:val="00AC7B2F"/>
    <w:rsid w:val="00AD2A70"/>
    <w:rsid w:val="00AD3383"/>
    <w:rsid w:val="00AD45F8"/>
    <w:rsid w:val="00AD684C"/>
    <w:rsid w:val="00AD6EF8"/>
    <w:rsid w:val="00AD76AE"/>
    <w:rsid w:val="00AE0F9B"/>
    <w:rsid w:val="00AE78FC"/>
    <w:rsid w:val="00AF1C57"/>
    <w:rsid w:val="00AF22AC"/>
    <w:rsid w:val="00AF6716"/>
    <w:rsid w:val="00B01AC0"/>
    <w:rsid w:val="00B02053"/>
    <w:rsid w:val="00B0255E"/>
    <w:rsid w:val="00B025DB"/>
    <w:rsid w:val="00B047C6"/>
    <w:rsid w:val="00B05772"/>
    <w:rsid w:val="00B06D2D"/>
    <w:rsid w:val="00B100BD"/>
    <w:rsid w:val="00B1094E"/>
    <w:rsid w:val="00B111C6"/>
    <w:rsid w:val="00B114DE"/>
    <w:rsid w:val="00B12724"/>
    <w:rsid w:val="00B14238"/>
    <w:rsid w:val="00B14262"/>
    <w:rsid w:val="00B1493A"/>
    <w:rsid w:val="00B14A35"/>
    <w:rsid w:val="00B14AE8"/>
    <w:rsid w:val="00B17873"/>
    <w:rsid w:val="00B20D7A"/>
    <w:rsid w:val="00B22722"/>
    <w:rsid w:val="00B2353F"/>
    <w:rsid w:val="00B2401A"/>
    <w:rsid w:val="00B24F2E"/>
    <w:rsid w:val="00B2546A"/>
    <w:rsid w:val="00B27AFD"/>
    <w:rsid w:val="00B27D23"/>
    <w:rsid w:val="00B342B5"/>
    <w:rsid w:val="00B37CCC"/>
    <w:rsid w:val="00B41BE5"/>
    <w:rsid w:val="00B42962"/>
    <w:rsid w:val="00B45397"/>
    <w:rsid w:val="00B45F34"/>
    <w:rsid w:val="00B46FE8"/>
    <w:rsid w:val="00B53F19"/>
    <w:rsid w:val="00B5642C"/>
    <w:rsid w:val="00B5766D"/>
    <w:rsid w:val="00B6124C"/>
    <w:rsid w:val="00B62400"/>
    <w:rsid w:val="00B63957"/>
    <w:rsid w:val="00B65A1C"/>
    <w:rsid w:val="00B65CA2"/>
    <w:rsid w:val="00B670CC"/>
    <w:rsid w:val="00B70353"/>
    <w:rsid w:val="00B72BDF"/>
    <w:rsid w:val="00B72ED4"/>
    <w:rsid w:val="00B73685"/>
    <w:rsid w:val="00B7408B"/>
    <w:rsid w:val="00B7460C"/>
    <w:rsid w:val="00B74A28"/>
    <w:rsid w:val="00B74BB8"/>
    <w:rsid w:val="00B76C5A"/>
    <w:rsid w:val="00B8066C"/>
    <w:rsid w:val="00B8071A"/>
    <w:rsid w:val="00B809B2"/>
    <w:rsid w:val="00B8497E"/>
    <w:rsid w:val="00B85D09"/>
    <w:rsid w:val="00B91E48"/>
    <w:rsid w:val="00B91EFA"/>
    <w:rsid w:val="00B942B4"/>
    <w:rsid w:val="00B963F4"/>
    <w:rsid w:val="00BA196D"/>
    <w:rsid w:val="00BA1CBA"/>
    <w:rsid w:val="00BA1F71"/>
    <w:rsid w:val="00BA3468"/>
    <w:rsid w:val="00BA3C72"/>
    <w:rsid w:val="00BA49F6"/>
    <w:rsid w:val="00BA57FF"/>
    <w:rsid w:val="00BA590E"/>
    <w:rsid w:val="00BA5C9F"/>
    <w:rsid w:val="00BA5FD7"/>
    <w:rsid w:val="00BA7D39"/>
    <w:rsid w:val="00BA7F43"/>
    <w:rsid w:val="00BB0116"/>
    <w:rsid w:val="00BB3B69"/>
    <w:rsid w:val="00BB41D8"/>
    <w:rsid w:val="00BC0584"/>
    <w:rsid w:val="00BC0D98"/>
    <w:rsid w:val="00BC104B"/>
    <w:rsid w:val="00BC1934"/>
    <w:rsid w:val="00BC6B6F"/>
    <w:rsid w:val="00BD0D36"/>
    <w:rsid w:val="00BD2774"/>
    <w:rsid w:val="00BD499E"/>
    <w:rsid w:val="00BE0D45"/>
    <w:rsid w:val="00BE127A"/>
    <w:rsid w:val="00BE1E27"/>
    <w:rsid w:val="00BE2998"/>
    <w:rsid w:val="00BE3188"/>
    <w:rsid w:val="00BE3A19"/>
    <w:rsid w:val="00BE61B2"/>
    <w:rsid w:val="00BE63DF"/>
    <w:rsid w:val="00BE7B8B"/>
    <w:rsid w:val="00BF1469"/>
    <w:rsid w:val="00BF1883"/>
    <w:rsid w:val="00BF1B68"/>
    <w:rsid w:val="00BF3DB3"/>
    <w:rsid w:val="00BF3E20"/>
    <w:rsid w:val="00BF3F3C"/>
    <w:rsid w:val="00C023FC"/>
    <w:rsid w:val="00C07B33"/>
    <w:rsid w:val="00C1246A"/>
    <w:rsid w:val="00C12A38"/>
    <w:rsid w:val="00C13296"/>
    <w:rsid w:val="00C15093"/>
    <w:rsid w:val="00C150D0"/>
    <w:rsid w:val="00C15638"/>
    <w:rsid w:val="00C16836"/>
    <w:rsid w:val="00C171A8"/>
    <w:rsid w:val="00C219A4"/>
    <w:rsid w:val="00C21B45"/>
    <w:rsid w:val="00C21DD6"/>
    <w:rsid w:val="00C226F9"/>
    <w:rsid w:val="00C22E43"/>
    <w:rsid w:val="00C24489"/>
    <w:rsid w:val="00C246C5"/>
    <w:rsid w:val="00C253A6"/>
    <w:rsid w:val="00C27072"/>
    <w:rsid w:val="00C2736C"/>
    <w:rsid w:val="00C27824"/>
    <w:rsid w:val="00C32EA6"/>
    <w:rsid w:val="00C33EC5"/>
    <w:rsid w:val="00C343F6"/>
    <w:rsid w:val="00C34874"/>
    <w:rsid w:val="00C35F77"/>
    <w:rsid w:val="00C3661B"/>
    <w:rsid w:val="00C40572"/>
    <w:rsid w:val="00C407AA"/>
    <w:rsid w:val="00C40E41"/>
    <w:rsid w:val="00C41792"/>
    <w:rsid w:val="00C42954"/>
    <w:rsid w:val="00C43545"/>
    <w:rsid w:val="00C439F2"/>
    <w:rsid w:val="00C477EA"/>
    <w:rsid w:val="00C47A70"/>
    <w:rsid w:val="00C50BF6"/>
    <w:rsid w:val="00C50F35"/>
    <w:rsid w:val="00C5148E"/>
    <w:rsid w:val="00C51573"/>
    <w:rsid w:val="00C54C34"/>
    <w:rsid w:val="00C573FB"/>
    <w:rsid w:val="00C574FF"/>
    <w:rsid w:val="00C60E23"/>
    <w:rsid w:val="00C652B0"/>
    <w:rsid w:val="00C652D4"/>
    <w:rsid w:val="00C659EA"/>
    <w:rsid w:val="00C7151D"/>
    <w:rsid w:val="00C727E6"/>
    <w:rsid w:val="00C72ADA"/>
    <w:rsid w:val="00C73598"/>
    <w:rsid w:val="00C7656F"/>
    <w:rsid w:val="00C76667"/>
    <w:rsid w:val="00C767F8"/>
    <w:rsid w:val="00C768A7"/>
    <w:rsid w:val="00C82049"/>
    <w:rsid w:val="00C829B2"/>
    <w:rsid w:val="00C84E8D"/>
    <w:rsid w:val="00C85161"/>
    <w:rsid w:val="00C926C0"/>
    <w:rsid w:val="00C92B1D"/>
    <w:rsid w:val="00C94486"/>
    <w:rsid w:val="00C9483B"/>
    <w:rsid w:val="00C957A4"/>
    <w:rsid w:val="00C95A9B"/>
    <w:rsid w:val="00C96A01"/>
    <w:rsid w:val="00CA022D"/>
    <w:rsid w:val="00CA0DDB"/>
    <w:rsid w:val="00CA228B"/>
    <w:rsid w:val="00CA4AB2"/>
    <w:rsid w:val="00CB48BA"/>
    <w:rsid w:val="00CB4CE8"/>
    <w:rsid w:val="00CB4CEC"/>
    <w:rsid w:val="00CB4D3D"/>
    <w:rsid w:val="00CB54FE"/>
    <w:rsid w:val="00CB7717"/>
    <w:rsid w:val="00CC00F3"/>
    <w:rsid w:val="00CC1BAB"/>
    <w:rsid w:val="00CC1D7D"/>
    <w:rsid w:val="00CC552D"/>
    <w:rsid w:val="00CC5BB3"/>
    <w:rsid w:val="00CC5D0A"/>
    <w:rsid w:val="00CC5FFF"/>
    <w:rsid w:val="00CC7D99"/>
    <w:rsid w:val="00CD0A4D"/>
    <w:rsid w:val="00CD12F2"/>
    <w:rsid w:val="00CD2204"/>
    <w:rsid w:val="00CD3ADD"/>
    <w:rsid w:val="00CD3FB0"/>
    <w:rsid w:val="00CD40BC"/>
    <w:rsid w:val="00CD419D"/>
    <w:rsid w:val="00CD620F"/>
    <w:rsid w:val="00CE007E"/>
    <w:rsid w:val="00CE33AF"/>
    <w:rsid w:val="00CE5A95"/>
    <w:rsid w:val="00CE6C48"/>
    <w:rsid w:val="00CF1272"/>
    <w:rsid w:val="00CF1EE3"/>
    <w:rsid w:val="00CF21D5"/>
    <w:rsid w:val="00CF3927"/>
    <w:rsid w:val="00CF73A9"/>
    <w:rsid w:val="00CF7497"/>
    <w:rsid w:val="00CF7C7B"/>
    <w:rsid w:val="00CF7F29"/>
    <w:rsid w:val="00D00C49"/>
    <w:rsid w:val="00D015F1"/>
    <w:rsid w:val="00D01DC5"/>
    <w:rsid w:val="00D02DED"/>
    <w:rsid w:val="00D04DA5"/>
    <w:rsid w:val="00D04FE9"/>
    <w:rsid w:val="00D05134"/>
    <w:rsid w:val="00D0624E"/>
    <w:rsid w:val="00D07CFC"/>
    <w:rsid w:val="00D07FF3"/>
    <w:rsid w:val="00D102B9"/>
    <w:rsid w:val="00D1138D"/>
    <w:rsid w:val="00D11C34"/>
    <w:rsid w:val="00D12D3D"/>
    <w:rsid w:val="00D15A9A"/>
    <w:rsid w:val="00D16726"/>
    <w:rsid w:val="00D17963"/>
    <w:rsid w:val="00D21F1E"/>
    <w:rsid w:val="00D242EB"/>
    <w:rsid w:val="00D25EBA"/>
    <w:rsid w:val="00D26323"/>
    <w:rsid w:val="00D275A5"/>
    <w:rsid w:val="00D3006B"/>
    <w:rsid w:val="00D31D0C"/>
    <w:rsid w:val="00D31E78"/>
    <w:rsid w:val="00D326E8"/>
    <w:rsid w:val="00D336CA"/>
    <w:rsid w:val="00D341C7"/>
    <w:rsid w:val="00D342BC"/>
    <w:rsid w:val="00D35778"/>
    <w:rsid w:val="00D36300"/>
    <w:rsid w:val="00D36330"/>
    <w:rsid w:val="00D36500"/>
    <w:rsid w:val="00D37287"/>
    <w:rsid w:val="00D40E84"/>
    <w:rsid w:val="00D41404"/>
    <w:rsid w:val="00D418B2"/>
    <w:rsid w:val="00D425D3"/>
    <w:rsid w:val="00D42E42"/>
    <w:rsid w:val="00D45940"/>
    <w:rsid w:val="00D462A6"/>
    <w:rsid w:val="00D4722D"/>
    <w:rsid w:val="00D50D0E"/>
    <w:rsid w:val="00D51865"/>
    <w:rsid w:val="00D53775"/>
    <w:rsid w:val="00D538B0"/>
    <w:rsid w:val="00D5465F"/>
    <w:rsid w:val="00D54C26"/>
    <w:rsid w:val="00D554C5"/>
    <w:rsid w:val="00D570D0"/>
    <w:rsid w:val="00D5712F"/>
    <w:rsid w:val="00D63D67"/>
    <w:rsid w:val="00D647B0"/>
    <w:rsid w:val="00D669B2"/>
    <w:rsid w:val="00D703CB"/>
    <w:rsid w:val="00D70C4F"/>
    <w:rsid w:val="00D722F7"/>
    <w:rsid w:val="00D72C29"/>
    <w:rsid w:val="00D73A36"/>
    <w:rsid w:val="00D74848"/>
    <w:rsid w:val="00D74B9D"/>
    <w:rsid w:val="00D7686A"/>
    <w:rsid w:val="00D802BA"/>
    <w:rsid w:val="00D81082"/>
    <w:rsid w:val="00D838FF"/>
    <w:rsid w:val="00D86DFC"/>
    <w:rsid w:val="00D90C99"/>
    <w:rsid w:val="00D91333"/>
    <w:rsid w:val="00D934CE"/>
    <w:rsid w:val="00D95140"/>
    <w:rsid w:val="00D95312"/>
    <w:rsid w:val="00DA4CF0"/>
    <w:rsid w:val="00DA53DA"/>
    <w:rsid w:val="00DA63CC"/>
    <w:rsid w:val="00DA72ED"/>
    <w:rsid w:val="00DA7BA8"/>
    <w:rsid w:val="00DA7BBD"/>
    <w:rsid w:val="00DB14E8"/>
    <w:rsid w:val="00DB27BE"/>
    <w:rsid w:val="00DB340A"/>
    <w:rsid w:val="00DB44D4"/>
    <w:rsid w:val="00DB71E8"/>
    <w:rsid w:val="00DB7E1D"/>
    <w:rsid w:val="00DC1DD5"/>
    <w:rsid w:val="00DC2703"/>
    <w:rsid w:val="00DC28EB"/>
    <w:rsid w:val="00DC67C7"/>
    <w:rsid w:val="00DC7F02"/>
    <w:rsid w:val="00DD0233"/>
    <w:rsid w:val="00DD1408"/>
    <w:rsid w:val="00DD146C"/>
    <w:rsid w:val="00DD21A6"/>
    <w:rsid w:val="00DD23DF"/>
    <w:rsid w:val="00DD2DDD"/>
    <w:rsid w:val="00DD4906"/>
    <w:rsid w:val="00DD5E42"/>
    <w:rsid w:val="00DD6390"/>
    <w:rsid w:val="00DD6DE3"/>
    <w:rsid w:val="00DE1D4D"/>
    <w:rsid w:val="00DE1DFB"/>
    <w:rsid w:val="00DE2ECA"/>
    <w:rsid w:val="00DE347E"/>
    <w:rsid w:val="00DE3FA0"/>
    <w:rsid w:val="00DE4ABC"/>
    <w:rsid w:val="00DE4C06"/>
    <w:rsid w:val="00DE5904"/>
    <w:rsid w:val="00DE7C2F"/>
    <w:rsid w:val="00DF4D2F"/>
    <w:rsid w:val="00DF521D"/>
    <w:rsid w:val="00DF595A"/>
    <w:rsid w:val="00DF6A0A"/>
    <w:rsid w:val="00E000B5"/>
    <w:rsid w:val="00E03DC3"/>
    <w:rsid w:val="00E042DB"/>
    <w:rsid w:val="00E04738"/>
    <w:rsid w:val="00E04CED"/>
    <w:rsid w:val="00E07720"/>
    <w:rsid w:val="00E1409A"/>
    <w:rsid w:val="00E14CB9"/>
    <w:rsid w:val="00E155BD"/>
    <w:rsid w:val="00E157F1"/>
    <w:rsid w:val="00E15966"/>
    <w:rsid w:val="00E1688B"/>
    <w:rsid w:val="00E17560"/>
    <w:rsid w:val="00E212FB"/>
    <w:rsid w:val="00E234B0"/>
    <w:rsid w:val="00E23615"/>
    <w:rsid w:val="00E261DF"/>
    <w:rsid w:val="00E272EE"/>
    <w:rsid w:val="00E27F36"/>
    <w:rsid w:val="00E34F3B"/>
    <w:rsid w:val="00E35481"/>
    <w:rsid w:val="00E35573"/>
    <w:rsid w:val="00E36A2A"/>
    <w:rsid w:val="00E37657"/>
    <w:rsid w:val="00E412E8"/>
    <w:rsid w:val="00E41993"/>
    <w:rsid w:val="00E429DE"/>
    <w:rsid w:val="00E4353E"/>
    <w:rsid w:val="00E44519"/>
    <w:rsid w:val="00E44B2D"/>
    <w:rsid w:val="00E45AB3"/>
    <w:rsid w:val="00E462F8"/>
    <w:rsid w:val="00E4648A"/>
    <w:rsid w:val="00E464B8"/>
    <w:rsid w:val="00E518E7"/>
    <w:rsid w:val="00E51AFD"/>
    <w:rsid w:val="00E51FBE"/>
    <w:rsid w:val="00E52AFE"/>
    <w:rsid w:val="00E535B4"/>
    <w:rsid w:val="00E55821"/>
    <w:rsid w:val="00E56A46"/>
    <w:rsid w:val="00E57A10"/>
    <w:rsid w:val="00E60F28"/>
    <w:rsid w:val="00E61F83"/>
    <w:rsid w:val="00E624F9"/>
    <w:rsid w:val="00E62CA3"/>
    <w:rsid w:val="00E70883"/>
    <w:rsid w:val="00E72399"/>
    <w:rsid w:val="00E73367"/>
    <w:rsid w:val="00E7418B"/>
    <w:rsid w:val="00E74225"/>
    <w:rsid w:val="00E75292"/>
    <w:rsid w:val="00E7756C"/>
    <w:rsid w:val="00E84CAA"/>
    <w:rsid w:val="00E85266"/>
    <w:rsid w:val="00E85F8D"/>
    <w:rsid w:val="00E87289"/>
    <w:rsid w:val="00E87325"/>
    <w:rsid w:val="00E90220"/>
    <w:rsid w:val="00E90B6A"/>
    <w:rsid w:val="00E91FCA"/>
    <w:rsid w:val="00E9406F"/>
    <w:rsid w:val="00E9470C"/>
    <w:rsid w:val="00E95A4A"/>
    <w:rsid w:val="00E95B71"/>
    <w:rsid w:val="00E97FCC"/>
    <w:rsid w:val="00EA0D2C"/>
    <w:rsid w:val="00EA3650"/>
    <w:rsid w:val="00EA3A4D"/>
    <w:rsid w:val="00EA5863"/>
    <w:rsid w:val="00EA6917"/>
    <w:rsid w:val="00EA6F4D"/>
    <w:rsid w:val="00EA726A"/>
    <w:rsid w:val="00EB0C1E"/>
    <w:rsid w:val="00EB30C9"/>
    <w:rsid w:val="00EB47E6"/>
    <w:rsid w:val="00EB549D"/>
    <w:rsid w:val="00EB7008"/>
    <w:rsid w:val="00EC1395"/>
    <w:rsid w:val="00EC2411"/>
    <w:rsid w:val="00EC351D"/>
    <w:rsid w:val="00EC617F"/>
    <w:rsid w:val="00EC69BF"/>
    <w:rsid w:val="00EC79D5"/>
    <w:rsid w:val="00EC7C30"/>
    <w:rsid w:val="00ED1FFF"/>
    <w:rsid w:val="00ED2028"/>
    <w:rsid w:val="00ED2779"/>
    <w:rsid w:val="00ED3049"/>
    <w:rsid w:val="00ED358A"/>
    <w:rsid w:val="00EE064A"/>
    <w:rsid w:val="00EE0892"/>
    <w:rsid w:val="00EE1F1F"/>
    <w:rsid w:val="00EE35C9"/>
    <w:rsid w:val="00EE5928"/>
    <w:rsid w:val="00EE62D1"/>
    <w:rsid w:val="00EE6786"/>
    <w:rsid w:val="00EE74D1"/>
    <w:rsid w:val="00EE7B66"/>
    <w:rsid w:val="00EF339D"/>
    <w:rsid w:val="00EF4478"/>
    <w:rsid w:val="00EF44F7"/>
    <w:rsid w:val="00EF596F"/>
    <w:rsid w:val="00EF5A08"/>
    <w:rsid w:val="00EF5FCC"/>
    <w:rsid w:val="00EF6BE7"/>
    <w:rsid w:val="00F01D2E"/>
    <w:rsid w:val="00F02322"/>
    <w:rsid w:val="00F03A2E"/>
    <w:rsid w:val="00F04529"/>
    <w:rsid w:val="00F04B56"/>
    <w:rsid w:val="00F04F9C"/>
    <w:rsid w:val="00F050D6"/>
    <w:rsid w:val="00F0561D"/>
    <w:rsid w:val="00F05C48"/>
    <w:rsid w:val="00F061BE"/>
    <w:rsid w:val="00F062CA"/>
    <w:rsid w:val="00F070D2"/>
    <w:rsid w:val="00F1078B"/>
    <w:rsid w:val="00F1344D"/>
    <w:rsid w:val="00F16D7D"/>
    <w:rsid w:val="00F16E70"/>
    <w:rsid w:val="00F17323"/>
    <w:rsid w:val="00F17F1A"/>
    <w:rsid w:val="00F17FAC"/>
    <w:rsid w:val="00F204B6"/>
    <w:rsid w:val="00F20DB9"/>
    <w:rsid w:val="00F22628"/>
    <w:rsid w:val="00F24EAA"/>
    <w:rsid w:val="00F256D5"/>
    <w:rsid w:val="00F31EB7"/>
    <w:rsid w:val="00F33392"/>
    <w:rsid w:val="00F3401C"/>
    <w:rsid w:val="00F34B23"/>
    <w:rsid w:val="00F35390"/>
    <w:rsid w:val="00F35D4C"/>
    <w:rsid w:val="00F3620A"/>
    <w:rsid w:val="00F36B13"/>
    <w:rsid w:val="00F36F60"/>
    <w:rsid w:val="00F37743"/>
    <w:rsid w:val="00F4053B"/>
    <w:rsid w:val="00F427C5"/>
    <w:rsid w:val="00F429A6"/>
    <w:rsid w:val="00F443AA"/>
    <w:rsid w:val="00F4446E"/>
    <w:rsid w:val="00F44950"/>
    <w:rsid w:val="00F44C3A"/>
    <w:rsid w:val="00F450B8"/>
    <w:rsid w:val="00F46AAB"/>
    <w:rsid w:val="00F52CE5"/>
    <w:rsid w:val="00F536E6"/>
    <w:rsid w:val="00F53C9C"/>
    <w:rsid w:val="00F540CD"/>
    <w:rsid w:val="00F5461D"/>
    <w:rsid w:val="00F61FC9"/>
    <w:rsid w:val="00F62D8F"/>
    <w:rsid w:val="00F63647"/>
    <w:rsid w:val="00F6380F"/>
    <w:rsid w:val="00F64AA8"/>
    <w:rsid w:val="00F65B6A"/>
    <w:rsid w:val="00F65C60"/>
    <w:rsid w:val="00F65DCC"/>
    <w:rsid w:val="00F6678A"/>
    <w:rsid w:val="00F671C6"/>
    <w:rsid w:val="00F673B7"/>
    <w:rsid w:val="00F679A2"/>
    <w:rsid w:val="00F7100E"/>
    <w:rsid w:val="00F74EE4"/>
    <w:rsid w:val="00F7685B"/>
    <w:rsid w:val="00F800C0"/>
    <w:rsid w:val="00F80855"/>
    <w:rsid w:val="00F818CA"/>
    <w:rsid w:val="00F81B30"/>
    <w:rsid w:val="00F82092"/>
    <w:rsid w:val="00F82973"/>
    <w:rsid w:val="00F82FC1"/>
    <w:rsid w:val="00F84137"/>
    <w:rsid w:val="00F86DBF"/>
    <w:rsid w:val="00F8742C"/>
    <w:rsid w:val="00F908B1"/>
    <w:rsid w:val="00F90CA3"/>
    <w:rsid w:val="00F92C46"/>
    <w:rsid w:val="00F94105"/>
    <w:rsid w:val="00F94976"/>
    <w:rsid w:val="00F96DFA"/>
    <w:rsid w:val="00F96F64"/>
    <w:rsid w:val="00F9731E"/>
    <w:rsid w:val="00F97EB3"/>
    <w:rsid w:val="00FA0584"/>
    <w:rsid w:val="00FA09C0"/>
    <w:rsid w:val="00FA41D2"/>
    <w:rsid w:val="00FA4F0E"/>
    <w:rsid w:val="00FA55F3"/>
    <w:rsid w:val="00FA5757"/>
    <w:rsid w:val="00FA6633"/>
    <w:rsid w:val="00FA77DE"/>
    <w:rsid w:val="00FB0D71"/>
    <w:rsid w:val="00FB123F"/>
    <w:rsid w:val="00FB2551"/>
    <w:rsid w:val="00FB2DA4"/>
    <w:rsid w:val="00FB45D7"/>
    <w:rsid w:val="00FB6D67"/>
    <w:rsid w:val="00FB7D2B"/>
    <w:rsid w:val="00FB7F2E"/>
    <w:rsid w:val="00FC0433"/>
    <w:rsid w:val="00FC0D20"/>
    <w:rsid w:val="00FC360B"/>
    <w:rsid w:val="00FC393C"/>
    <w:rsid w:val="00FC42DE"/>
    <w:rsid w:val="00FC5579"/>
    <w:rsid w:val="00FC7A42"/>
    <w:rsid w:val="00FC7AF8"/>
    <w:rsid w:val="00FD09E4"/>
    <w:rsid w:val="00FD3B1F"/>
    <w:rsid w:val="00FD6236"/>
    <w:rsid w:val="00FD6737"/>
    <w:rsid w:val="00FD6A6B"/>
    <w:rsid w:val="00FD7109"/>
    <w:rsid w:val="00FE07B0"/>
    <w:rsid w:val="00FE0A76"/>
    <w:rsid w:val="00FE1CA3"/>
    <w:rsid w:val="00FE209A"/>
    <w:rsid w:val="00FE31DB"/>
    <w:rsid w:val="00FE39BF"/>
    <w:rsid w:val="00FE39E6"/>
    <w:rsid w:val="00FE40D8"/>
    <w:rsid w:val="00FE4FE6"/>
    <w:rsid w:val="00FE7A38"/>
    <w:rsid w:val="00FF244E"/>
    <w:rsid w:val="00FF6030"/>
    <w:rsid w:val="00FF7F73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8D006FD"/>
  <w15:docId w15:val="{D6E5113F-83E5-432E-8CC1-E110729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8E3BF6"/>
    <w:rPr>
      <w:sz w:val="24"/>
      <w:szCs w:val="24"/>
    </w:rPr>
  </w:style>
  <w:style w:type="paragraph" w:styleId="1">
    <w:name w:val="heading 1"/>
    <w:basedOn w:val="a3"/>
    <w:next w:val="a3"/>
    <w:link w:val="11"/>
    <w:uiPriority w:val="9"/>
    <w:qFormat/>
    <w:rsid w:val="001221B1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3"/>
    <w:next w:val="a3"/>
    <w:link w:val="20"/>
    <w:uiPriority w:val="9"/>
    <w:qFormat/>
    <w:rsid w:val="001221B1"/>
    <w:pPr>
      <w:keepNext/>
      <w:jc w:val="right"/>
      <w:outlineLvl w:val="1"/>
    </w:pPr>
    <w:rPr>
      <w:b/>
      <w:bCs/>
    </w:rPr>
  </w:style>
  <w:style w:type="paragraph" w:styleId="3">
    <w:name w:val="heading 3"/>
    <w:basedOn w:val="a3"/>
    <w:next w:val="a3"/>
    <w:link w:val="30"/>
    <w:uiPriority w:val="9"/>
    <w:qFormat/>
    <w:rsid w:val="001221B1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3"/>
    <w:next w:val="a3"/>
    <w:link w:val="40"/>
    <w:uiPriority w:val="99"/>
    <w:qFormat/>
    <w:rsid w:val="001221B1"/>
    <w:pPr>
      <w:keepNext/>
      <w:jc w:val="center"/>
      <w:outlineLvl w:val="3"/>
    </w:pPr>
    <w:rPr>
      <w:b/>
      <w:caps/>
    </w:rPr>
  </w:style>
  <w:style w:type="paragraph" w:styleId="5">
    <w:name w:val="heading 5"/>
    <w:basedOn w:val="a3"/>
    <w:next w:val="a3"/>
    <w:link w:val="50"/>
    <w:uiPriority w:val="99"/>
    <w:qFormat/>
    <w:rsid w:val="001221B1"/>
    <w:pPr>
      <w:keepNext/>
      <w:ind w:left="113"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3"/>
    <w:next w:val="a3"/>
    <w:link w:val="60"/>
    <w:semiHidden/>
    <w:unhideWhenUsed/>
    <w:qFormat/>
    <w:locked/>
    <w:rsid w:val="003C6F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3"/>
    <w:next w:val="a3"/>
    <w:link w:val="90"/>
    <w:semiHidden/>
    <w:unhideWhenUsed/>
    <w:qFormat/>
    <w:locked/>
    <w:rsid w:val="003C6F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"/>
    <w:uiPriority w:val="99"/>
    <w:locked/>
    <w:rsid w:val="00D425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4"/>
    <w:link w:val="2"/>
    <w:uiPriority w:val="9"/>
    <w:locked/>
    <w:rsid w:val="00D425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4"/>
    <w:link w:val="3"/>
    <w:uiPriority w:val="9"/>
    <w:locked/>
    <w:rsid w:val="00D425D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uiPriority w:val="99"/>
    <w:locked/>
    <w:rsid w:val="00D425D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uiPriority w:val="99"/>
    <w:locked/>
    <w:rsid w:val="00D425D3"/>
    <w:rPr>
      <w:rFonts w:ascii="Calibri" w:hAnsi="Calibri" w:cs="Times New Roman"/>
      <w:b/>
      <w:bCs/>
      <w:i/>
      <w:iCs/>
      <w:sz w:val="26"/>
      <w:szCs w:val="26"/>
    </w:rPr>
  </w:style>
  <w:style w:type="paragraph" w:styleId="a7">
    <w:name w:val="header"/>
    <w:basedOn w:val="a3"/>
    <w:link w:val="a8"/>
    <w:uiPriority w:val="99"/>
    <w:rsid w:val="001221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locked/>
    <w:rsid w:val="00ED2779"/>
    <w:rPr>
      <w:rFonts w:cs="Times New Roman"/>
      <w:sz w:val="24"/>
      <w:szCs w:val="24"/>
    </w:rPr>
  </w:style>
  <w:style w:type="paragraph" w:customStyle="1" w:styleId="a">
    <w:name w:val="УрПервый"/>
    <w:basedOn w:val="a3"/>
    <w:next w:val="a3"/>
    <w:uiPriority w:val="99"/>
    <w:rsid w:val="001221B1"/>
    <w:pPr>
      <w:keepNext/>
      <w:numPr>
        <w:numId w:val="1"/>
      </w:numPr>
      <w:tabs>
        <w:tab w:val="clear" w:pos="72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1">
    <w:name w:val="Нумерованный заголовок"/>
    <w:basedOn w:val="a3"/>
    <w:uiPriority w:val="99"/>
    <w:rsid w:val="001221B1"/>
    <w:pPr>
      <w:numPr>
        <w:numId w:val="2"/>
      </w:numPr>
      <w:tabs>
        <w:tab w:val="clear" w:pos="720"/>
        <w:tab w:val="num" w:pos="399"/>
      </w:tabs>
      <w:ind w:left="399" w:hanging="399"/>
    </w:pPr>
    <w:rPr>
      <w:b/>
      <w:bCs/>
      <w:caps/>
    </w:rPr>
  </w:style>
  <w:style w:type="paragraph" w:customStyle="1" w:styleId="a0">
    <w:name w:val="УрВторой"/>
    <w:basedOn w:val="a3"/>
    <w:next w:val="a3"/>
    <w:uiPriority w:val="99"/>
    <w:rsid w:val="001221B1"/>
    <w:pPr>
      <w:numPr>
        <w:ilvl w:val="1"/>
        <w:numId w:val="1"/>
      </w:numPr>
      <w:tabs>
        <w:tab w:val="left" w:pos="567"/>
      </w:tabs>
      <w:spacing w:line="360" w:lineRule="auto"/>
      <w:ind w:left="567" w:hanging="567"/>
    </w:pPr>
  </w:style>
  <w:style w:type="paragraph" w:customStyle="1" w:styleId="a2">
    <w:name w:val="УрВторойПункт"/>
    <w:basedOn w:val="a3"/>
    <w:next w:val="a3"/>
    <w:uiPriority w:val="99"/>
    <w:rsid w:val="001221B1"/>
    <w:pPr>
      <w:numPr>
        <w:ilvl w:val="1"/>
        <w:numId w:val="2"/>
      </w:numPr>
      <w:spacing w:line="360" w:lineRule="auto"/>
      <w:jc w:val="both"/>
    </w:pPr>
  </w:style>
  <w:style w:type="paragraph" w:styleId="a9">
    <w:name w:val="footer"/>
    <w:basedOn w:val="a3"/>
    <w:link w:val="aa"/>
    <w:uiPriority w:val="99"/>
    <w:rsid w:val="001221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locked/>
    <w:rsid w:val="00D425D3"/>
    <w:rPr>
      <w:rFonts w:cs="Times New Roman"/>
      <w:sz w:val="24"/>
      <w:szCs w:val="24"/>
    </w:rPr>
  </w:style>
  <w:style w:type="character" w:styleId="ab">
    <w:name w:val="page number"/>
    <w:basedOn w:val="a4"/>
    <w:uiPriority w:val="99"/>
    <w:rsid w:val="001221B1"/>
    <w:rPr>
      <w:rFonts w:cs="Times New Roman"/>
    </w:rPr>
  </w:style>
  <w:style w:type="paragraph" w:styleId="ac">
    <w:name w:val="Body Text Indent"/>
    <w:basedOn w:val="a3"/>
    <w:link w:val="ad"/>
    <w:uiPriority w:val="99"/>
    <w:rsid w:val="001221B1"/>
    <w:pPr>
      <w:tabs>
        <w:tab w:val="num" w:pos="360"/>
      </w:tabs>
      <w:spacing w:line="360" w:lineRule="auto"/>
      <w:ind w:left="360" w:hanging="360"/>
    </w:pPr>
  </w:style>
  <w:style w:type="character" w:customStyle="1" w:styleId="ad">
    <w:name w:val="Основной текст с отступом Знак"/>
    <w:basedOn w:val="a4"/>
    <w:link w:val="ac"/>
    <w:uiPriority w:val="99"/>
    <w:locked/>
    <w:rsid w:val="00D425D3"/>
    <w:rPr>
      <w:rFonts w:cs="Times New Roman"/>
      <w:sz w:val="24"/>
      <w:szCs w:val="24"/>
    </w:rPr>
  </w:style>
  <w:style w:type="paragraph" w:customStyle="1" w:styleId="ae">
    <w:name w:val="Нумерация состава нумерованного заголовка"/>
    <w:basedOn w:val="a3"/>
    <w:uiPriority w:val="99"/>
    <w:rsid w:val="001221B1"/>
    <w:pPr>
      <w:tabs>
        <w:tab w:val="left" w:pos="57"/>
        <w:tab w:val="left" w:pos="113"/>
        <w:tab w:val="num" w:pos="1440"/>
      </w:tabs>
      <w:ind w:left="1440" w:hanging="360"/>
    </w:pPr>
  </w:style>
  <w:style w:type="paragraph" w:customStyle="1" w:styleId="af">
    <w:name w:val="ОднаРасшПункт"/>
    <w:basedOn w:val="a3"/>
    <w:next w:val="a3"/>
    <w:uiPriority w:val="99"/>
    <w:rsid w:val="001221B1"/>
    <w:pPr>
      <w:pBdr>
        <w:top w:val="single" w:sz="8" w:space="1" w:color="auto"/>
      </w:pBdr>
      <w:spacing w:line="360" w:lineRule="auto"/>
      <w:ind w:left="454"/>
      <w:jc w:val="center"/>
    </w:pPr>
    <w:rPr>
      <w:sz w:val="20"/>
    </w:rPr>
  </w:style>
  <w:style w:type="paragraph" w:customStyle="1" w:styleId="af0">
    <w:name w:val="ДвеРасшПункт"/>
    <w:basedOn w:val="a3"/>
    <w:next w:val="a3"/>
    <w:uiPriority w:val="99"/>
    <w:rsid w:val="001221B1"/>
    <w:pPr>
      <w:spacing w:line="360" w:lineRule="auto"/>
    </w:pPr>
    <w:rPr>
      <w:sz w:val="20"/>
    </w:rPr>
  </w:style>
  <w:style w:type="paragraph" w:customStyle="1" w:styleId="af1">
    <w:name w:val="УрПервыйПункт"/>
    <w:basedOn w:val="a1"/>
    <w:next w:val="a3"/>
    <w:uiPriority w:val="99"/>
    <w:rsid w:val="001221B1"/>
    <w:pPr>
      <w:keepNext/>
      <w:numPr>
        <w:numId w:val="0"/>
      </w:numPr>
      <w:tabs>
        <w:tab w:val="num" w:pos="399"/>
      </w:tabs>
      <w:spacing w:line="360" w:lineRule="auto"/>
      <w:ind w:left="397" w:hanging="397"/>
    </w:pPr>
  </w:style>
  <w:style w:type="paragraph" w:customStyle="1" w:styleId="21">
    <w:name w:val="Стиль 2а"/>
    <w:basedOn w:val="a3"/>
    <w:uiPriority w:val="99"/>
    <w:rsid w:val="001221B1"/>
    <w:pPr>
      <w:tabs>
        <w:tab w:val="left" w:pos="851"/>
      </w:tabs>
      <w:autoSpaceDE w:val="0"/>
      <w:autoSpaceDN w:val="0"/>
      <w:spacing w:line="480" w:lineRule="auto"/>
      <w:ind w:left="57" w:right="57" w:firstLine="851"/>
      <w:jc w:val="both"/>
    </w:pPr>
    <w:rPr>
      <w:bCs/>
    </w:rPr>
  </w:style>
  <w:style w:type="paragraph" w:customStyle="1" w:styleId="af2">
    <w:name w:val="ОсновПолутор"/>
    <w:basedOn w:val="a3"/>
    <w:uiPriority w:val="99"/>
    <w:rsid w:val="001221B1"/>
    <w:pPr>
      <w:tabs>
        <w:tab w:val="num" w:pos="399"/>
      </w:tabs>
      <w:spacing w:line="360" w:lineRule="auto"/>
    </w:pPr>
  </w:style>
  <w:style w:type="paragraph" w:customStyle="1" w:styleId="xl24">
    <w:name w:val="xl24"/>
    <w:basedOn w:val="a3"/>
    <w:uiPriority w:val="99"/>
    <w:rsid w:val="00122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a3"/>
    <w:uiPriority w:val="99"/>
    <w:rsid w:val="00122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6">
    <w:name w:val="xl26"/>
    <w:basedOn w:val="a3"/>
    <w:uiPriority w:val="99"/>
    <w:rsid w:val="00122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3"/>
    <w:uiPriority w:val="99"/>
    <w:rsid w:val="00122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8">
    <w:name w:val="xl28"/>
    <w:basedOn w:val="a3"/>
    <w:uiPriority w:val="99"/>
    <w:rsid w:val="00122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3">
    <w:name w:val="ОсновнойТекст"/>
    <w:basedOn w:val="a3"/>
    <w:uiPriority w:val="99"/>
    <w:rsid w:val="001221B1"/>
    <w:pPr>
      <w:spacing w:line="360" w:lineRule="auto"/>
      <w:ind w:firstLine="851"/>
      <w:jc w:val="both"/>
    </w:pPr>
  </w:style>
  <w:style w:type="paragraph" w:customStyle="1" w:styleId="af4">
    <w:name w:val="УрВторойПолужирный"/>
    <w:basedOn w:val="a0"/>
    <w:next w:val="a3"/>
    <w:uiPriority w:val="99"/>
    <w:rsid w:val="001221B1"/>
    <w:pPr>
      <w:jc w:val="both"/>
    </w:pPr>
    <w:rPr>
      <w:b/>
      <w:sz w:val="28"/>
    </w:rPr>
  </w:style>
  <w:style w:type="paragraph" w:customStyle="1" w:styleId="m5">
    <w:name w:val="m_ПростойТекст"/>
    <w:basedOn w:val="a3"/>
    <w:uiPriority w:val="99"/>
    <w:rsid w:val="001221B1"/>
    <w:pPr>
      <w:jc w:val="both"/>
    </w:pPr>
  </w:style>
  <w:style w:type="paragraph" w:customStyle="1" w:styleId="m6">
    <w:name w:val="m_ШапкаТаблицы"/>
    <w:basedOn w:val="m5"/>
    <w:uiPriority w:val="99"/>
    <w:rsid w:val="001221B1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5"/>
    <w:uiPriority w:val="99"/>
    <w:rsid w:val="001221B1"/>
    <w:pPr>
      <w:jc w:val="left"/>
    </w:pPr>
    <w:rPr>
      <w:sz w:val="20"/>
    </w:rPr>
  </w:style>
  <w:style w:type="paragraph" w:styleId="af5">
    <w:name w:val="caption"/>
    <w:basedOn w:val="a3"/>
    <w:next w:val="a3"/>
    <w:uiPriority w:val="99"/>
    <w:qFormat/>
    <w:rsid w:val="001221B1"/>
    <w:pPr>
      <w:spacing w:before="120" w:after="120"/>
    </w:pPr>
    <w:rPr>
      <w:b/>
      <w:bCs/>
      <w:sz w:val="20"/>
      <w:szCs w:val="20"/>
    </w:rPr>
  </w:style>
  <w:style w:type="paragraph" w:customStyle="1" w:styleId="m">
    <w:name w:val="m_Список"/>
    <w:basedOn w:val="m5"/>
    <w:uiPriority w:val="99"/>
    <w:rsid w:val="001221B1"/>
    <w:pPr>
      <w:numPr>
        <w:numId w:val="3"/>
      </w:numPr>
    </w:pPr>
  </w:style>
  <w:style w:type="paragraph" w:customStyle="1" w:styleId="m1">
    <w:name w:val="m_1_Пункт"/>
    <w:basedOn w:val="m5"/>
    <w:next w:val="m5"/>
    <w:uiPriority w:val="99"/>
    <w:rsid w:val="001221B1"/>
    <w:pPr>
      <w:keepNext/>
      <w:numPr>
        <w:numId w:val="6"/>
      </w:numPr>
    </w:pPr>
    <w:rPr>
      <w:b/>
      <w:caps/>
    </w:rPr>
  </w:style>
  <w:style w:type="paragraph" w:customStyle="1" w:styleId="m2">
    <w:name w:val="m_2_Пункт"/>
    <w:basedOn w:val="m5"/>
    <w:next w:val="m5"/>
    <w:uiPriority w:val="99"/>
    <w:rsid w:val="001221B1"/>
    <w:pPr>
      <w:keepNext/>
      <w:numPr>
        <w:ilvl w:val="1"/>
        <w:numId w:val="6"/>
      </w:numPr>
      <w:tabs>
        <w:tab w:val="clear" w:pos="1353"/>
        <w:tab w:val="num" w:pos="502"/>
      </w:tabs>
      <w:ind w:left="142"/>
    </w:pPr>
    <w:rPr>
      <w:b/>
    </w:rPr>
  </w:style>
  <w:style w:type="paragraph" w:customStyle="1" w:styleId="m8">
    <w:name w:val="m_ПромШапка"/>
    <w:basedOn w:val="m7"/>
    <w:uiPriority w:val="99"/>
    <w:rsid w:val="001221B1"/>
    <w:pPr>
      <w:keepNext/>
      <w:jc w:val="center"/>
    </w:pPr>
    <w:rPr>
      <w:b/>
      <w:bCs/>
    </w:rPr>
  </w:style>
  <w:style w:type="paragraph" w:customStyle="1" w:styleId="m3">
    <w:name w:val="m_3_Пункт"/>
    <w:basedOn w:val="m5"/>
    <w:next w:val="m5"/>
    <w:uiPriority w:val="99"/>
    <w:rsid w:val="001221B1"/>
    <w:pPr>
      <w:numPr>
        <w:ilvl w:val="2"/>
        <w:numId w:val="6"/>
      </w:numPr>
      <w:tabs>
        <w:tab w:val="clear" w:pos="1440"/>
        <w:tab w:val="num" w:pos="1112"/>
      </w:tabs>
      <w:ind w:left="392"/>
    </w:pPr>
    <w:rPr>
      <w:b/>
      <w:lang w:val="en-US"/>
    </w:rPr>
  </w:style>
  <w:style w:type="paragraph" w:customStyle="1" w:styleId="m9">
    <w:name w:val="m_ЗагПодпроцесс"/>
    <w:basedOn w:val="m5"/>
    <w:uiPriority w:val="99"/>
    <w:rsid w:val="001221B1"/>
    <w:rPr>
      <w:b/>
      <w:bCs/>
      <w:u w:val="single"/>
    </w:rPr>
  </w:style>
  <w:style w:type="paragraph" w:customStyle="1" w:styleId="ma">
    <w:name w:val="m_ЗагПриложение"/>
    <w:basedOn w:val="m5"/>
    <w:next w:val="m5"/>
    <w:uiPriority w:val="99"/>
    <w:rsid w:val="001221B1"/>
    <w:pPr>
      <w:jc w:val="center"/>
    </w:pPr>
    <w:rPr>
      <w:b/>
      <w:bCs/>
      <w:caps/>
    </w:rPr>
  </w:style>
  <w:style w:type="paragraph" w:customStyle="1" w:styleId="af6">
    <w:name w:val="ДвеРасшПодСтр"/>
    <w:basedOn w:val="a3"/>
    <w:next w:val="a3"/>
    <w:uiPriority w:val="99"/>
    <w:rsid w:val="001221B1"/>
    <w:pPr>
      <w:spacing w:line="360" w:lineRule="auto"/>
    </w:pPr>
    <w:rPr>
      <w:sz w:val="20"/>
    </w:rPr>
  </w:style>
  <w:style w:type="paragraph" w:customStyle="1" w:styleId="af7">
    <w:name w:val="ПростойУрПервый"/>
    <w:basedOn w:val="a3"/>
    <w:next w:val="a3"/>
    <w:uiPriority w:val="99"/>
    <w:rsid w:val="001221B1"/>
    <w:pPr>
      <w:tabs>
        <w:tab w:val="num" w:pos="720"/>
      </w:tabs>
      <w:spacing w:line="360" w:lineRule="auto"/>
      <w:ind w:left="720" w:hanging="360"/>
      <w:jc w:val="both"/>
    </w:pPr>
  </w:style>
  <w:style w:type="paragraph" w:customStyle="1" w:styleId="af8">
    <w:name w:val="ПростойУрВторой"/>
    <w:basedOn w:val="af9"/>
    <w:next w:val="af9"/>
    <w:uiPriority w:val="99"/>
    <w:rsid w:val="001221B1"/>
    <w:pPr>
      <w:tabs>
        <w:tab w:val="num" w:pos="840"/>
      </w:tabs>
      <w:ind w:left="840" w:hanging="480"/>
    </w:pPr>
  </w:style>
  <w:style w:type="paragraph" w:styleId="af9">
    <w:name w:val="Body Text"/>
    <w:basedOn w:val="a3"/>
    <w:link w:val="afa"/>
    <w:uiPriority w:val="99"/>
    <w:rsid w:val="001221B1"/>
    <w:pPr>
      <w:spacing w:line="360" w:lineRule="auto"/>
      <w:jc w:val="both"/>
    </w:pPr>
  </w:style>
  <w:style w:type="character" w:customStyle="1" w:styleId="afa">
    <w:name w:val="Основной текст Знак"/>
    <w:basedOn w:val="a4"/>
    <w:link w:val="af9"/>
    <w:uiPriority w:val="99"/>
    <w:locked/>
    <w:rsid w:val="00D425D3"/>
    <w:rPr>
      <w:rFonts w:cs="Times New Roman"/>
      <w:sz w:val="24"/>
      <w:szCs w:val="24"/>
    </w:rPr>
  </w:style>
  <w:style w:type="character" w:styleId="afb">
    <w:name w:val="Strong"/>
    <w:basedOn w:val="a4"/>
    <w:uiPriority w:val="99"/>
    <w:qFormat/>
    <w:rsid w:val="001221B1"/>
    <w:rPr>
      <w:rFonts w:cs="Times New Roman"/>
      <w:b/>
      <w:bCs/>
    </w:rPr>
  </w:style>
  <w:style w:type="paragraph" w:customStyle="1" w:styleId="31">
    <w:name w:val="Титульный лист 3"/>
    <w:basedOn w:val="a3"/>
    <w:uiPriority w:val="99"/>
    <w:rsid w:val="001221B1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1">
    <w:name w:val="Титультый лист 4"/>
    <w:basedOn w:val="a3"/>
    <w:uiPriority w:val="99"/>
    <w:rsid w:val="001221B1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3B39A6"/>
    <w:pPr>
      <w:tabs>
        <w:tab w:val="right" w:leader="dot" w:pos="10195"/>
      </w:tabs>
      <w:spacing w:line="360" w:lineRule="auto"/>
    </w:pPr>
    <w:rPr>
      <w:rFonts w:ascii="Arial" w:hAnsi="Arial" w:cs="Arial"/>
      <w:b/>
      <w:noProof/>
      <w:sz w:val="20"/>
      <w:szCs w:val="20"/>
    </w:rPr>
  </w:style>
  <w:style w:type="paragraph" w:styleId="10">
    <w:name w:val="toc 1"/>
    <w:basedOn w:val="a3"/>
    <w:next w:val="a3"/>
    <w:autoRedefine/>
    <w:uiPriority w:val="39"/>
    <w:rsid w:val="003D6DC3"/>
    <w:pPr>
      <w:tabs>
        <w:tab w:val="left" w:pos="480"/>
        <w:tab w:val="right" w:leader="dot" w:pos="10195"/>
      </w:tabs>
      <w:spacing w:line="360" w:lineRule="auto"/>
    </w:pPr>
    <w:rPr>
      <w:caps/>
      <w:noProof/>
    </w:rPr>
  </w:style>
  <w:style w:type="paragraph" w:styleId="32">
    <w:name w:val="toc 3"/>
    <w:basedOn w:val="a3"/>
    <w:next w:val="a3"/>
    <w:autoRedefine/>
    <w:uiPriority w:val="39"/>
    <w:rsid w:val="001221B1"/>
    <w:pPr>
      <w:ind w:left="480"/>
    </w:pPr>
  </w:style>
  <w:style w:type="paragraph" w:styleId="42">
    <w:name w:val="toc 4"/>
    <w:basedOn w:val="a3"/>
    <w:next w:val="a3"/>
    <w:autoRedefine/>
    <w:uiPriority w:val="99"/>
    <w:semiHidden/>
    <w:rsid w:val="001221B1"/>
    <w:pPr>
      <w:ind w:left="720"/>
    </w:pPr>
  </w:style>
  <w:style w:type="paragraph" w:styleId="51">
    <w:name w:val="toc 5"/>
    <w:basedOn w:val="a3"/>
    <w:next w:val="a3"/>
    <w:autoRedefine/>
    <w:uiPriority w:val="99"/>
    <w:semiHidden/>
    <w:rsid w:val="001221B1"/>
    <w:pPr>
      <w:ind w:left="960"/>
    </w:pPr>
  </w:style>
  <w:style w:type="paragraph" w:styleId="61">
    <w:name w:val="toc 6"/>
    <w:basedOn w:val="a3"/>
    <w:next w:val="a3"/>
    <w:autoRedefine/>
    <w:uiPriority w:val="99"/>
    <w:semiHidden/>
    <w:rsid w:val="001221B1"/>
    <w:pPr>
      <w:ind w:left="1200"/>
    </w:pPr>
  </w:style>
  <w:style w:type="paragraph" w:styleId="7">
    <w:name w:val="toc 7"/>
    <w:basedOn w:val="a3"/>
    <w:next w:val="a3"/>
    <w:autoRedefine/>
    <w:uiPriority w:val="99"/>
    <w:semiHidden/>
    <w:rsid w:val="001221B1"/>
    <w:pPr>
      <w:ind w:left="1440"/>
    </w:pPr>
  </w:style>
  <w:style w:type="paragraph" w:styleId="8">
    <w:name w:val="toc 8"/>
    <w:basedOn w:val="a3"/>
    <w:next w:val="a3"/>
    <w:autoRedefine/>
    <w:uiPriority w:val="99"/>
    <w:semiHidden/>
    <w:rsid w:val="001221B1"/>
    <w:pPr>
      <w:ind w:left="1680"/>
    </w:pPr>
  </w:style>
  <w:style w:type="paragraph" w:styleId="91">
    <w:name w:val="toc 9"/>
    <w:basedOn w:val="a3"/>
    <w:next w:val="a3"/>
    <w:autoRedefine/>
    <w:uiPriority w:val="99"/>
    <w:semiHidden/>
    <w:rsid w:val="001221B1"/>
    <w:pPr>
      <w:ind w:left="1920"/>
    </w:pPr>
  </w:style>
  <w:style w:type="character" w:styleId="afc">
    <w:name w:val="Hyperlink"/>
    <w:basedOn w:val="a4"/>
    <w:uiPriority w:val="99"/>
    <w:rsid w:val="001221B1"/>
    <w:rPr>
      <w:rFonts w:cs="Times New Roman"/>
      <w:color w:val="0000FF"/>
      <w:u w:val="single"/>
    </w:rPr>
  </w:style>
  <w:style w:type="paragraph" w:customStyle="1" w:styleId="TableSmall">
    <w:name w:val="Table_Small"/>
    <w:basedOn w:val="a3"/>
    <w:uiPriority w:val="99"/>
    <w:rsid w:val="001221B1"/>
    <w:pPr>
      <w:spacing w:before="40" w:after="40"/>
    </w:pPr>
    <w:rPr>
      <w:rFonts w:ascii="Arial" w:hAnsi="Arial"/>
      <w:sz w:val="16"/>
      <w:szCs w:val="20"/>
      <w:lang w:val="en-GB" w:eastAsia="en-US"/>
    </w:rPr>
  </w:style>
  <w:style w:type="paragraph" w:customStyle="1" w:styleId="TableMedium">
    <w:name w:val="Table_Medium"/>
    <w:basedOn w:val="a3"/>
    <w:uiPriority w:val="99"/>
    <w:rsid w:val="001221B1"/>
    <w:pPr>
      <w:spacing w:before="4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SmHeadingRight">
    <w:name w:val="Table_Sm_Heading_Right"/>
    <w:basedOn w:val="a3"/>
    <w:uiPriority w:val="99"/>
    <w:rsid w:val="001221B1"/>
    <w:pPr>
      <w:keepNext/>
      <w:keepLines/>
      <w:spacing w:before="60" w:after="40"/>
      <w:jc w:val="right"/>
    </w:pPr>
    <w:rPr>
      <w:rFonts w:ascii="Arial" w:hAnsi="Arial"/>
      <w:b/>
      <w:sz w:val="16"/>
      <w:szCs w:val="20"/>
      <w:lang w:val="en-GB" w:eastAsia="en-US"/>
    </w:rPr>
  </w:style>
  <w:style w:type="paragraph" w:customStyle="1" w:styleId="Text">
    <w:name w:val="Text"/>
    <w:basedOn w:val="a3"/>
    <w:uiPriority w:val="99"/>
    <w:rsid w:val="001221B1"/>
    <w:pPr>
      <w:spacing w:after="120"/>
      <w:jc w:val="both"/>
    </w:pPr>
    <w:rPr>
      <w:sz w:val="22"/>
    </w:rPr>
  </w:style>
  <w:style w:type="paragraph" w:styleId="23">
    <w:name w:val="Body Text Indent 2"/>
    <w:basedOn w:val="a3"/>
    <w:link w:val="24"/>
    <w:uiPriority w:val="99"/>
    <w:rsid w:val="001221B1"/>
    <w:pPr>
      <w:autoSpaceDE w:val="0"/>
      <w:autoSpaceDN w:val="0"/>
      <w:ind w:left="397" w:firstLine="284"/>
      <w:jc w:val="center"/>
    </w:pPr>
    <w:rPr>
      <w:b/>
      <w:bCs/>
      <w:sz w:val="22"/>
    </w:rPr>
  </w:style>
  <w:style w:type="character" w:customStyle="1" w:styleId="24">
    <w:name w:val="Основной текст с отступом 2 Знак"/>
    <w:basedOn w:val="a4"/>
    <w:link w:val="23"/>
    <w:uiPriority w:val="99"/>
    <w:locked/>
    <w:rsid w:val="00D425D3"/>
    <w:rPr>
      <w:rFonts w:cs="Times New Roman"/>
      <w:sz w:val="24"/>
      <w:szCs w:val="24"/>
    </w:rPr>
  </w:style>
  <w:style w:type="paragraph" w:customStyle="1" w:styleId="afd">
    <w:name w:val="Табл."/>
    <w:basedOn w:val="a3"/>
    <w:uiPriority w:val="99"/>
    <w:rsid w:val="001221B1"/>
    <w:pPr>
      <w:autoSpaceDE w:val="0"/>
      <w:autoSpaceDN w:val="0"/>
    </w:pPr>
    <w:rPr>
      <w:sz w:val="22"/>
      <w:szCs w:val="22"/>
    </w:rPr>
  </w:style>
  <w:style w:type="paragraph" w:styleId="afe">
    <w:name w:val="Title"/>
    <w:basedOn w:val="a3"/>
    <w:link w:val="aff"/>
    <w:uiPriority w:val="99"/>
    <w:qFormat/>
    <w:rsid w:val="001221B1"/>
    <w:pPr>
      <w:jc w:val="center"/>
    </w:pPr>
    <w:rPr>
      <w:b/>
      <w:sz w:val="32"/>
      <w:szCs w:val="20"/>
    </w:rPr>
  </w:style>
  <w:style w:type="character" w:customStyle="1" w:styleId="aff">
    <w:name w:val="Заголовок Знак"/>
    <w:basedOn w:val="a4"/>
    <w:link w:val="afe"/>
    <w:uiPriority w:val="99"/>
    <w:locked/>
    <w:rsid w:val="00D425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ПростойТекст"/>
    <w:basedOn w:val="a3"/>
    <w:uiPriority w:val="99"/>
    <w:rsid w:val="001221B1"/>
    <w:rPr>
      <w:rFonts w:ascii="Verdana" w:hAnsi="Verdana"/>
      <w:sz w:val="16"/>
    </w:rPr>
  </w:style>
  <w:style w:type="paragraph" w:customStyle="1" w:styleId="aff1">
    <w:name w:val="табл"/>
    <w:basedOn w:val="afd"/>
    <w:uiPriority w:val="99"/>
    <w:rsid w:val="001221B1"/>
    <w:rPr>
      <w:sz w:val="20"/>
      <w:szCs w:val="20"/>
    </w:rPr>
  </w:style>
  <w:style w:type="paragraph" w:customStyle="1" w:styleId="main">
    <w:name w:val="main"/>
    <w:basedOn w:val="a3"/>
    <w:uiPriority w:val="99"/>
    <w:rsid w:val="001221B1"/>
    <w:pPr>
      <w:spacing w:after="120"/>
    </w:pPr>
    <w:rPr>
      <w:color w:val="000000"/>
      <w:sz w:val="22"/>
    </w:rPr>
  </w:style>
  <w:style w:type="paragraph" w:customStyle="1" w:styleId="mb">
    <w:name w:val="m_РасшОпис"/>
    <w:basedOn w:val="m5"/>
    <w:next w:val="m5"/>
    <w:uiPriority w:val="99"/>
    <w:rsid w:val="001221B1"/>
    <w:rPr>
      <w:b/>
    </w:rPr>
  </w:style>
  <w:style w:type="character" w:styleId="aff2">
    <w:name w:val="FollowedHyperlink"/>
    <w:basedOn w:val="a4"/>
    <w:uiPriority w:val="99"/>
    <w:rsid w:val="001221B1"/>
    <w:rPr>
      <w:rFonts w:cs="Times New Roman"/>
      <w:color w:val="800080"/>
      <w:u w:val="single"/>
    </w:rPr>
  </w:style>
  <w:style w:type="character" w:customStyle="1" w:styleId="12">
    <w:name w:val="Заголовок 1 Знак"/>
    <w:basedOn w:val="a4"/>
    <w:uiPriority w:val="9"/>
    <w:rsid w:val="001221B1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Table">
    <w:name w:val="Table"/>
    <w:basedOn w:val="a3"/>
    <w:uiPriority w:val="99"/>
    <w:rsid w:val="001221B1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25">
    <w:name w:val="Body Text 2"/>
    <w:basedOn w:val="a3"/>
    <w:link w:val="26"/>
    <w:uiPriority w:val="99"/>
    <w:rsid w:val="001221B1"/>
    <w:pPr>
      <w:tabs>
        <w:tab w:val="left" w:pos="4100"/>
      </w:tabs>
    </w:pPr>
    <w:rPr>
      <w:i/>
      <w:iCs/>
      <w:sz w:val="20"/>
      <w:szCs w:val="16"/>
    </w:rPr>
  </w:style>
  <w:style w:type="character" w:customStyle="1" w:styleId="26">
    <w:name w:val="Основной текст 2 Знак"/>
    <w:basedOn w:val="a4"/>
    <w:link w:val="25"/>
    <w:uiPriority w:val="99"/>
    <w:locked/>
    <w:rsid w:val="00D425D3"/>
    <w:rPr>
      <w:rFonts w:cs="Times New Roman"/>
      <w:sz w:val="24"/>
      <w:szCs w:val="24"/>
    </w:rPr>
  </w:style>
  <w:style w:type="paragraph" w:customStyle="1" w:styleId="m0">
    <w:name w:val="m_СписокТабл"/>
    <w:basedOn w:val="m7"/>
    <w:uiPriority w:val="99"/>
    <w:rsid w:val="001221B1"/>
    <w:pPr>
      <w:numPr>
        <w:numId w:val="4"/>
      </w:numPr>
      <w:tabs>
        <w:tab w:val="left" w:pos="181"/>
      </w:tabs>
    </w:pPr>
  </w:style>
  <w:style w:type="paragraph" w:customStyle="1" w:styleId="m4">
    <w:name w:val="m_НумСтрТабл"/>
    <w:basedOn w:val="m7"/>
    <w:next w:val="m7"/>
    <w:uiPriority w:val="99"/>
    <w:rsid w:val="001221B1"/>
    <w:pPr>
      <w:numPr>
        <w:numId w:val="5"/>
      </w:numPr>
    </w:pPr>
  </w:style>
  <w:style w:type="paragraph" w:styleId="33">
    <w:name w:val="Body Text 3"/>
    <w:basedOn w:val="a3"/>
    <w:link w:val="34"/>
    <w:uiPriority w:val="99"/>
    <w:rsid w:val="001221B1"/>
    <w:pPr>
      <w:jc w:val="both"/>
    </w:pPr>
    <w:rPr>
      <w:noProof/>
    </w:rPr>
  </w:style>
  <w:style w:type="character" w:customStyle="1" w:styleId="34">
    <w:name w:val="Основной текст 3 Знак"/>
    <w:basedOn w:val="a4"/>
    <w:link w:val="33"/>
    <w:uiPriority w:val="99"/>
    <w:locked/>
    <w:rsid w:val="00D425D3"/>
    <w:rPr>
      <w:rFonts w:cs="Times New Roman"/>
      <w:sz w:val="16"/>
      <w:szCs w:val="16"/>
    </w:rPr>
  </w:style>
  <w:style w:type="paragraph" w:customStyle="1" w:styleId="BodyText31">
    <w:name w:val="Body Text 31"/>
    <w:basedOn w:val="a3"/>
    <w:uiPriority w:val="99"/>
    <w:rsid w:val="001221B1"/>
    <w:pPr>
      <w:jc w:val="both"/>
    </w:pPr>
    <w:rPr>
      <w:sz w:val="28"/>
      <w:szCs w:val="20"/>
    </w:rPr>
  </w:style>
  <w:style w:type="paragraph" w:styleId="35">
    <w:name w:val="Body Text Indent 3"/>
    <w:basedOn w:val="a3"/>
    <w:link w:val="36"/>
    <w:uiPriority w:val="99"/>
    <w:rsid w:val="001221B1"/>
    <w:pPr>
      <w:ind w:firstLine="700"/>
      <w:jc w:val="both"/>
    </w:pPr>
  </w:style>
  <w:style w:type="character" w:customStyle="1" w:styleId="36">
    <w:name w:val="Основной текст с отступом 3 Знак"/>
    <w:basedOn w:val="a4"/>
    <w:link w:val="35"/>
    <w:uiPriority w:val="99"/>
    <w:locked/>
    <w:rsid w:val="00D425D3"/>
    <w:rPr>
      <w:rFonts w:cs="Times New Roman"/>
      <w:sz w:val="16"/>
      <w:szCs w:val="16"/>
    </w:rPr>
  </w:style>
  <w:style w:type="paragraph" w:styleId="aff3">
    <w:name w:val="Balloon Text"/>
    <w:basedOn w:val="a3"/>
    <w:link w:val="aff4"/>
    <w:uiPriority w:val="99"/>
    <w:semiHidden/>
    <w:rsid w:val="00FB45D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4"/>
    <w:link w:val="aff3"/>
    <w:uiPriority w:val="99"/>
    <w:semiHidden/>
    <w:locked/>
    <w:rsid w:val="00D425D3"/>
    <w:rPr>
      <w:rFonts w:cs="Times New Roman"/>
      <w:sz w:val="2"/>
    </w:rPr>
  </w:style>
  <w:style w:type="table" w:styleId="aff5">
    <w:name w:val="Table Grid"/>
    <w:basedOn w:val="a5"/>
    <w:uiPriority w:val="59"/>
    <w:rsid w:val="00626F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annotation reference"/>
    <w:basedOn w:val="a4"/>
    <w:uiPriority w:val="99"/>
    <w:semiHidden/>
    <w:rsid w:val="009C761A"/>
    <w:rPr>
      <w:rFonts w:cs="Times New Roman"/>
      <w:sz w:val="16"/>
      <w:szCs w:val="16"/>
    </w:rPr>
  </w:style>
  <w:style w:type="paragraph" w:styleId="aff7">
    <w:name w:val="annotation text"/>
    <w:basedOn w:val="a3"/>
    <w:link w:val="aff8"/>
    <w:uiPriority w:val="99"/>
    <w:semiHidden/>
    <w:rsid w:val="009C761A"/>
    <w:rPr>
      <w:sz w:val="20"/>
      <w:szCs w:val="20"/>
    </w:rPr>
  </w:style>
  <w:style w:type="character" w:customStyle="1" w:styleId="aff8">
    <w:name w:val="Текст примечания Знак"/>
    <w:basedOn w:val="a4"/>
    <w:link w:val="aff7"/>
    <w:uiPriority w:val="99"/>
    <w:semiHidden/>
    <w:locked/>
    <w:rsid w:val="001113EC"/>
    <w:rPr>
      <w:rFonts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rsid w:val="009C761A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locked/>
    <w:rsid w:val="001113EC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9D76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b">
    <w:name w:val="List Paragraph"/>
    <w:basedOn w:val="a3"/>
    <w:uiPriority w:val="34"/>
    <w:qFormat/>
    <w:rsid w:val="006C50B4"/>
    <w:pPr>
      <w:ind w:left="720"/>
      <w:contextualSpacing/>
    </w:pPr>
  </w:style>
  <w:style w:type="paragraph" w:styleId="affc">
    <w:name w:val="Revision"/>
    <w:hidden/>
    <w:uiPriority w:val="99"/>
    <w:semiHidden/>
    <w:rsid w:val="004845CD"/>
    <w:rPr>
      <w:sz w:val="24"/>
      <w:szCs w:val="24"/>
    </w:rPr>
  </w:style>
  <w:style w:type="paragraph" w:customStyle="1" w:styleId="affd">
    <w:name w:val="М_Таблица Название"/>
    <w:basedOn w:val="af5"/>
    <w:qFormat/>
    <w:rsid w:val="004F179B"/>
    <w:pPr>
      <w:spacing w:before="0" w:after="60"/>
      <w:jc w:val="right"/>
    </w:pPr>
    <w:rPr>
      <w:rFonts w:ascii="Arial" w:hAnsi="Arial" w:cs="Arial"/>
      <w:bCs w:val="0"/>
    </w:rPr>
  </w:style>
  <w:style w:type="paragraph" w:customStyle="1" w:styleId="affe">
    <w:name w:val="М_Таблица Шапка"/>
    <w:basedOn w:val="a3"/>
    <w:qFormat/>
    <w:rsid w:val="004F179B"/>
    <w:pPr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character" w:customStyle="1" w:styleId="90">
    <w:name w:val="Заголовок 9 Знак"/>
    <w:basedOn w:val="a4"/>
    <w:link w:val="9"/>
    <w:semiHidden/>
    <w:rsid w:val="003C6F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4"/>
    <w:link w:val="6"/>
    <w:semiHidden/>
    <w:rsid w:val="003C6F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numbering" w:customStyle="1" w:styleId="13">
    <w:name w:val="Нет списка1"/>
    <w:next w:val="a6"/>
    <w:uiPriority w:val="99"/>
    <w:semiHidden/>
    <w:unhideWhenUsed/>
    <w:rsid w:val="00B14AE8"/>
  </w:style>
  <w:style w:type="paragraph" w:styleId="afff">
    <w:name w:val="Document Map"/>
    <w:basedOn w:val="a3"/>
    <w:link w:val="afff0"/>
    <w:uiPriority w:val="99"/>
    <w:semiHidden/>
    <w:unhideWhenUsed/>
    <w:rsid w:val="00B14AE8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4"/>
    <w:link w:val="afff"/>
    <w:uiPriority w:val="99"/>
    <w:semiHidden/>
    <w:rsid w:val="00B14AE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dr007">
    <w:name w:val="dr007"/>
    <w:basedOn w:val="a3"/>
    <w:rsid w:val="00B14AE8"/>
    <w:pPr>
      <w:spacing w:before="100" w:beforeAutospacing="1" w:after="100" w:afterAutospacing="1"/>
    </w:pPr>
    <w:rPr>
      <w:color w:val="000000"/>
    </w:rPr>
  </w:style>
  <w:style w:type="character" w:customStyle="1" w:styleId="root">
    <w:name w:val="root"/>
    <w:basedOn w:val="a4"/>
    <w:rsid w:val="00B14AE8"/>
  </w:style>
  <w:style w:type="character" w:customStyle="1" w:styleId="ecattext">
    <w:name w:val="ecattext"/>
    <w:basedOn w:val="a4"/>
    <w:rsid w:val="00B14AE8"/>
  </w:style>
  <w:style w:type="paragraph" w:customStyle="1" w:styleId="afff1">
    <w:name w:val="М_Обычный"/>
    <w:basedOn w:val="a3"/>
    <w:qFormat/>
    <w:rsid w:val="00B963F4"/>
    <w:pPr>
      <w:jc w:val="both"/>
    </w:pPr>
    <w:rPr>
      <w:rFonts w:eastAsia="Calibri"/>
      <w:szCs w:val="22"/>
      <w:lang w:eastAsia="en-US"/>
    </w:rPr>
  </w:style>
  <w:style w:type="paragraph" w:customStyle="1" w:styleId="formattext">
    <w:name w:val="formattext"/>
    <w:basedOn w:val="a3"/>
    <w:rsid w:val="00243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23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0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75;&#1083;&#1072;&#1084;&#1077;&#1085;&#1090;%20&#1041;&#1050;&#1053;\&#1055;&#1088;&#1080;&#1083;&#1086;&#1078;&#1077;&#1085;&#1080;&#1077;%205_&#1057;&#1090;&#1072;&#1085;&#1076;&#1072;&#1088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CC3C-5F44-4A04-B1C7-426C362A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5_Стандарт</Template>
  <TotalTime>4334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pogorelkin</dc:creator>
  <cp:lastModifiedBy>Хамидулин Саяр Гаярович</cp:lastModifiedBy>
  <cp:revision>175</cp:revision>
  <cp:lastPrinted>2019-02-20T05:48:00Z</cp:lastPrinted>
  <dcterms:created xsi:type="dcterms:W3CDTF">2018-11-12T07:42:00Z</dcterms:created>
  <dcterms:modified xsi:type="dcterms:W3CDTF">2026-03-26T07:32:00Z</dcterms:modified>
</cp:coreProperties>
</file>